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BB01" w14:textId="77777777" w:rsidR="00C41A85" w:rsidRPr="002D6A80" w:rsidRDefault="00C41A85" w:rsidP="00C41A85">
      <w:pPr>
        <w:pStyle w:val="Nagwek1"/>
        <w:spacing w:before="0"/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KARTA ZGŁOSZENIA DO PROJEKTU</w:t>
      </w:r>
    </w:p>
    <w:p w14:paraId="6021B0B6" w14:textId="3479FA12" w:rsidR="002D6A80" w:rsidRPr="002821D7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pl-PL"/>
        </w:rPr>
        <w:t xml:space="preserve">1. Dane </w:t>
      </w:r>
      <w:r w:rsidRPr="002D6A80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pl-PL"/>
        </w:rPr>
        <w:t>kandydata do projektu</w:t>
      </w:r>
    </w:p>
    <w:p w14:paraId="0BED014E" w14:textId="56E2B34C" w:rsidR="002D6A80" w:rsidRPr="002821D7" w:rsidRDefault="002D6A80" w:rsidP="002D6A80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Imię i nazwisko: ..............................................................</w:t>
      </w:r>
    </w:p>
    <w:p w14:paraId="185189B4" w14:textId="77777777" w:rsidR="002D6A80" w:rsidRPr="002821D7" w:rsidRDefault="002D6A80" w:rsidP="002D6A80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Telefon: ..............................................................</w:t>
      </w:r>
    </w:p>
    <w:p w14:paraId="0B1C740B" w14:textId="77777777" w:rsidR="002D6A80" w:rsidRPr="002821D7" w:rsidRDefault="002D6A80" w:rsidP="002D6A80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Adres zamieszkania</w:t>
      </w:r>
      <w:r w:rsidRPr="002D6A80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/województwo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: ..............................................................</w:t>
      </w:r>
    </w:p>
    <w:p w14:paraId="5D9C7F91" w14:textId="77777777" w:rsidR="002D6A80" w:rsidRPr="002821D7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pl-PL"/>
        </w:rPr>
        <w:t>2. Informacja o niepełnosprawności</w:t>
      </w:r>
    </w:p>
    <w:p w14:paraId="57D6D902" w14:textId="77777777" w:rsidR="002D6A80" w:rsidRPr="002821D7" w:rsidRDefault="002D6A80" w:rsidP="002D6A80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="Segoe UI Symbol" w:eastAsia="Times New Roman" w:hAnsi="Segoe UI Symbol" w:cs="Segoe UI Symbol"/>
          <w:color w:val="000000"/>
          <w:sz w:val="32"/>
          <w:szCs w:val="32"/>
          <w:lang w:eastAsia="pl-PL"/>
        </w:rPr>
        <w:t>☐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 Osoba niewidoma</w:t>
      </w:r>
    </w:p>
    <w:p w14:paraId="684FFAD0" w14:textId="77777777" w:rsidR="002D6A80" w:rsidRPr="002821D7" w:rsidRDefault="002D6A80" w:rsidP="002D6A80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="Segoe UI Symbol" w:eastAsia="Times New Roman" w:hAnsi="Segoe UI Symbol" w:cs="Segoe UI Symbol"/>
          <w:color w:val="000000"/>
          <w:sz w:val="32"/>
          <w:szCs w:val="32"/>
          <w:lang w:eastAsia="pl-PL"/>
        </w:rPr>
        <w:t>☐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 Osoba słabowidząca</w:t>
      </w:r>
    </w:p>
    <w:p w14:paraId="5F55FCA4" w14:textId="77777777" w:rsidR="002D6A80" w:rsidRPr="002821D7" w:rsidRDefault="002D6A80" w:rsidP="002D6A80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Stopień: </w:t>
      </w:r>
      <w:r w:rsidRPr="002821D7">
        <w:rPr>
          <w:rFonts w:ascii="Segoe UI Symbol" w:eastAsia="Times New Roman" w:hAnsi="Segoe UI Symbol" w:cs="Segoe UI Symbol"/>
          <w:color w:val="000000"/>
          <w:sz w:val="32"/>
          <w:szCs w:val="32"/>
          <w:lang w:eastAsia="pl-PL"/>
        </w:rPr>
        <w:t>☐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 znaczny </w:t>
      </w:r>
      <w:r w:rsidRPr="002821D7">
        <w:rPr>
          <w:rFonts w:ascii="Segoe UI Symbol" w:eastAsia="Times New Roman" w:hAnsi="Segoe UI Symbol" w:cs="Segoe UI Symbol"/>
          <w:color w:val="000000"/>
          <w:sz w:val="32"/>
          <w:szCs w:val="32"/>
          <w:lang w:eastAsia="pl-PL"/>
        </w:rPr>
        <w:t>☐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 umiarkowany </w:t>
      </w:r>
      <w:r w:rsidRPr="002821D7">
        <w:rPr>
          <w:rFonts w:ascii="Segoe UI Symbol" w:eastAsia="Times New Roman" w:hAnsi="Segoe UI Symbol" w:cs="Segoe UI Symbol"/>
          <w:color w:val="000000"/>
          <w:sz w:val="32"/>
          <w:szCs w:val="32"/>
          <w:lang w:eastAsia="pl-PL"/>
        </w:rPr>
        <w:t>☐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 lekki</w:t>
      </w:r>
    </w:p>
    <w:p w14:paraId="00C9FBD2" w14:textId="77777777" w:rsidR="002D6A80" w:rsidRPr="002821D7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pl-PL"/>
        </w:rPr>
        <w:t>3. Wnioskowane wsparcie</w:t>
      </w:r>
    </w:p>
    <w:p w14:paraId="5FCE4B67" w14:textId="77777777" w:rsidR="002D6A80" w:rsidRPr="002821D7" w:rsidRDefault="002D6A80" w:rsidP="002D6A80">
      <w:pPr>
        <w:numPr>
          <w:ilvl w:val="0"/>
          <w:numId w:val="47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Liczba godzin wsparcia miesięcznie: .........................</w:t>
      </w:r>
    </w:p>
    <w:p w14:paraId="082F9D64" w14:textId="77777777" w:rsidR="002D6A80" w:rsidRPr="002821D7" w:rsidRDefault="002D6A80" w:rsidP="002D6A80">
      <w:pPr>
        <w:numPr>
          <w:ilvl w:val="0"/>
          <w:numId w:val="47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Okres realizacji (miesiące): .........................</w:t>
      </w:r>
    </w:p>
    <w:p w14:paraId="25B5C4A5" w14:textId="77777777" w:rsidR="002D6A80" w:rsidRPr="002D6A80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pl-PL"/>
        </w:rPr>
        <w:t>4. Załączniki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br/>
      </w:r>
      <w:r w:rsidRPr="002821D7">
        <w:rPr>
          <w:rFonts w:ascii="Segoe UI Symbol" w:eastAsia="Times New Roman" w:hAnsi="Segoe UI Symbol" w:cs="Segoe UI Symbol"/>
          <w:color w:val="000000"/>
          <w:sz w:val="32"/>
          <w:szCs w:val="32"/>
          <w:lang w:eastAsia="pl-PL"/>
        </w:rPr>
        <w:t>☐</w:t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 xml:space="preserve"> Kopia aktualnego orzeczenia o stopniu niepełnosprawności</w:t>
      </w:r>
    </w:p>
    <w:p w14:paraId="4945B413" w14:textId="77777777" w:rsidR="002D6A80" w:rsidRPr="002821D7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</w:p>
    <w:p w14:paraId="121A1758" w14:textId="39866599" w:rsidR="002D6A80" w:rsidRPr="002D6A80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  <w:r w:rsidRPr="002821D7">
        <w:rPr>
          <w:rFonts w:asciiTheme="minorHAnsi" w:eastAsia="Times New Roman" w:hAnsiTheme="minorHAnsi" w:cstheme="minorHAnsi"/>
          <w:b/>
          <w:bCs/>
          <w:color w:val="548DD4" w:themeColor="text2" w:themeTint="99"/>
          <w:sz w:val="32"/>
          <w:szCs w:val="32"/>
          <w:lang w:eastAsia="pl-PL"/>
        </w:rPr>
        <w:t>OŚWIADCZENIE</w:t>
      </w:r>
      <w:r w:rsidRPr="002821D7">
        <w:rPr>
          <w:rFonts w:asciiTheme="minorHAnsi" w:eastAsia="Times New Roman" w:hAnsiTheme="minorHAnsi" w:cstheme="minorHAnsi"/>
          <w:color w:val="548DD4" w:themeColor="text2" w:themeTint="99"/>
          <w:sz w:val="32"/>
          <w:szCs w:val="32"/>
          <w:lang w:eastAsia="pl-PL"/>
        </w:rPr>
        <w:br/>
      </w:r>
      <w:r w:rsidRPr="002821D7"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  <w:t>Oświadczam, że podane dane są prawdziwe oraz że załączam kopię aktualnego orzeczenia o stopniu niepełnosprawności.</w:t>
      </w:r>
    </w:p>
    <w:p w14:paraId="0DFE47AA" w14:textId="77777777" w:rsidR="002D6A80" w:rsidRPr="002D6A80" w:rsidRDefault="002D6A80" w:rsidP="002D6A80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eastAsia="pl-PL"/>
        </w:rPr>
      </w:pPr>
    </w:p>
    <w:p w14:paraId="3712F388" w14:textId="77777777" w:rsidR="002D6A80" w:rsidRPr="002D6A80" w:rsidRDefault="002D6A80" w:rsidP="002D6A80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Podpis: ___________________________</w:t>
      </w:r>
    </w:p>
    <w:p w14:paraId="0ADE762C" w14:textId="77777777" w:rsidR="002D6A80" w:rsidRPr="002D6A80" w:rsidRDefault="002D6A80" w:rsidP="00C41A85">
      <w:pPr>
        <w:rPr>
          <w:rFonts w:asciiTheme="minorHAnsi" w:hAnsiTheme="minorHAnsi" w:cstheme="minorHAnsi"/>
          <w:sz w:val="32"/>
          <w:szCs w:val="32"/>
        </w:rPr>
      </w:pPr>
    </w:p>
    <w:p w14:paraId="5E3AE90B" w14:textId="77777777" w:rsidR="00C41A85" w:rsidRPr="002D6A80" w:rsidRDefault="00C41A85" w:rsidP="00C41A85">
      <w:pPr>
        <w:pStyle w:val="Nagwek2"/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lastRenderedPageBreak/>
        <w:t>Klauzula informacyjna RODO (PFRON)</w:t>
      </w:r>
    </w:p>
    <w:p w14:paraId="150B39AB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Administratorem danych osobowych jest Fundacja MIR, MIłków, ul. Poręba 1, 24-700-Ostrowiec Św.</w:t>
      </w:r>
    </w:p>
    <w:p w14:paraId="6AB01376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Dane będą przetwarzane w celu rekrutacji, realizacji oraz rozliczenia projektu finansowanego ze środków PFRON.</w:t>
      </w:r>
    </w:p>
    <w:p w14:paraId="7FE7747F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Podanie danych jest dobrowolne, ale konieczne do udziału w projekcie.</w:t>
      </w:r>
    </w:p>
    <w:p w14:paraId="6D6D3C25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Ma Pan/Pani prawo do dostępu do danych, ich poprawiania, ograniczenia przetwarzania oraz wniesienia skargi do Prezesa Urzędu Ochrony Danych Osobowych.</w:t>
      </w:r>
    </w:p>
    <w:p w14:paraId="12A95BFE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Dane mogą być przekazywane instytucjom kontrolującym projekt, w tym PFRON.</w:t>
      </w:r>
    </w:p>
    <w:p w14:paraId="063ADF31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</w:p>
    <w:p w14:paraId="1B910BF5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Oświadczam, że zapoznałem/am się z powyższą informacją.</w:t>
      </w:r>
    </w:p>
    <w:p w14:paraId="26846F7A" w14:textId="77777777" w:rsidR="00C41A85" w:rsidRPr="002D6A80" w:rsidRDefault="00C41A85" w:rsidP="00C41A85">
      <w:pPr>
        <w:rPr>
          <w:rFonts w:asciiTheme="minorHAnsi" w:hAnsiTheme="minorHAnsi" w:cstheme="minorHAnsi"/>
          <w:sz w:val="32"/>
          <w:szCs w:val="32"/>
        </w:rPr>
      </w:pPr>
      <w:r w:rsidRPr="002D6A80">
        <w:rPr>
          <w:rFonts w:asciiTheme="minorHAnsi" w:hAnsiTheme="minorHAnsi" w:cstheme="minorHAnsi"/>
          <w:sz w:val="32"/>
          <w:szCs w:val="32"/>
        </w:rPr>
        <w:t>Podpis: ___________________________</w:t>
      </w:r>
    </w:p>
    <w:p w14:paraId="421AB7D0" w14:textId="77777777" w:rsidR="00C41A85" w:rsidRPr="002D6A80" w:rsidRDefault="00C41A85" w:rsidP="00D91B2D">
      <w:pPr>
        <w:rPr>
          <w:rFonts w:asciiTheme="minorHAnsi" w:hAnsiTheme="minorHAnsi" w:cstheme="minorHAnsi"/>
          <w:sz w:val="32"/>
          <w:szCs w:val="32"/>
        </w:rPr>
      </w:pPr>
    </w:p>
    <w:sectPr w:rsidR="00C41A85" w:rsidRPr="002D6A80" w:rsidSect="00D91B2D">
      <w:headerReference w:type="default" r:id="rId8"/>
      <w:footerReference w:type="default" r:id="rId9"/>
      <w:pgSz w:w="11906" w:h="16838"/>
      <w:pgMar w:top="1134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469E" w14:textId="77777777" w:rsidR="00A84112" w:rsidRDefault="00A84112" w:rsidP="00DC3667">
      <w:pPr>
        <w:spacing w:after="0" w:line="240" w:lineRule="auto"/>
      </w:pPr>
      <w:r>
        <w:separator/>
      </w:r>
    </w:p>
  </w:endnote>
  <w:endnote w:type="continuationSeparator" w:id="0">
    <w:p w14:paraId="1059CA6C" w14:textId="77777777" w:rsidR="00A84112" w:rsidRDefault="00A84112" w:rsidP="00DC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6" w:type="dxa"/>
      <w:tblInd w:w="-663" w:type="dxa"/>
      <w:tblBorders>
        <w:top w:val="single" w:sz="12" w:space="0" w:color="000000"/>
        <w:bottom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5381"/>
      <w:gridCol w:w="5815"/>
    </w:tblGrid>
    <w:tr w:rsidR="000517F7" w:rsidRPr="004A55E6" w14:paraId="02875EFD" w14:textId="77777777" w:rsidTr="000517F7">
      <w:trPr>
        <w:trHeight w:val="967"/>
      </w:trPr>
      <w:tc>
        <w:tcPr>
          <w:tcW w:w="5381" w:type="dxa"/>
        </w:tcPr>
        <w:p w14:paraId="556997ED" w14:textId="44343D8A" w:rsidR="000517F7" w:rsidRPr="000517F7" w:rsidRDefault="00C91525" w:rsidP="000517F7">
          <w:pPr>
            <w:tabs>
              <w:tab w:val="center" w:pos="4536"/>
              <w:tab w:val="right" w:pos="9072"/>
            </w:tabs>
            <w:snapToGrid w:val="0"/>
            <w:spacing w:after="0" w:line="240" w:lineRule="auto"/>
            <w:rPr>
              <w:rFonts w:ascii="Book Antiqua" w:eastAsia="Times New Roman" w:hAnsi="Book Antiqua" w:cs="Times New Roman"/>
              <w:color w:val="3366FF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329B937" wp14:editId="12B343E8">
                <wp:extent cx="1867204" cy="828199"/>
                <wp:effectExtent l="0" t="0" r="0" b="0"/>
                <wp:docPr id="2107798583" name="Obraz 5" descr="FUNDACJA DLA NIEWIDOMYCH MISJA I ROZWÓJ – M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204" cy="828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5" w:type="dxa"/>
        </w:tcPr>
        <w:p w14:paraId="4EF6491F" w14:textId="77777777" w:rsidR="000517F7" w:rsidRPr="000517F7" w:rsidRDefault="000517F7" w:rsidP="000517F7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right"/>
            <w:rPr>
              <w:rFonts w:cs="Times New Roman"/>
              <w:lang w:eastAsia="en-US"/>
            </w:rPr>
          </w:pPr>
        </w:p>
        <w:p w14:paraId="596004EC" w14:textId="77777777" w:rsidR="000517F7" w:rsidRPr="000517F7" w:rsidRDefault="000517F7" w:rsidP="000517F7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right"/>
            <w:rPr>
              <w:rFonts w:ascii="Arial" w:hAnsi="Arial" w:cs="Arial"/>
              <w:b/>
              <w:sz w:val="20"/>
              <w:szCs w:val="20"/>
              <w:lang w:eastAsia="en-US"/>
            </w:rPr>
          </w:pPr>
        </w:p>
        <w:p w14:paraId="29FBD7F1" w14:textId="77777777" w:rsidR="00C91525" w:rsidRDefault="00C91525" w:rsidP="00C91525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FUNDACJA MIR | MIŁKÓW, UL. PORĘBA 1, 27-400 OSTROWIEC ŚW.      </w:t>
          </w:r>
        </w:p>
        <w:p w14:paraId="55F71256" w14:textId="3D97F578" w:rsidR="000517F7" w:rsidRPr="00E37F09" w:rsidRDefault="00C91525" w:rsidP="00C91525">
          <w:pPr>
            <w:pStyle w:val="Stopka"/>
            <w:rPr>
              <w:sz w:val="16"/>
              <w:szCs w:val="16"/>
              <w:lang w:val="en-US"/>
            </w:rPr>
          </w:pPr>
          <w:r w:rsidRPr="006B7DE3">
            <w:rPr>
              <w:sz w:val="16"/>
              <w:szCs w:val="16"/>
              <w:lang w:val="en-US"/>
            </w:rPr>
            <w:t xml:space="preserve"> </w:t>
          </w:r>
          <w:r w:rsidRPr="00E37F09">
            <w:rPr>
              <w:sz w:val="16"/>
              <w:szCs w:val="16"/>
              <w:lang w:val="en-US"/>
            </w:rPr>
            <w:t xml:space="preserve">REGON: 366523823 | NIP: 6612373899  tel.73638290                                                                                                                                                                                        </w:t>
          </w:r>
          <w:hyperlink r:id="rId2" w:history="1">
            <w:r w:rsidRPr="00E37F09">
              <w:rPr>
                <w:rStyle w:val="Hipercze"/>
                <w:sz w:val="16"/>
                <w:szCs w:val="16"/>
                <w:lang w:val="en-US"/>
              </w:rPr>
              <w:t>domagrg@gmail.com</w:t>
            </w:r>
          </w:hyperlink>
          <w:r w:rsidRPr="00E37F09">
            <w:rPr>
              <w:sz w:val="16"/>
              <w:szCs w:val="16"/>
              <w:lang w:val="en-US"/>
            </w:rPr>
            <w:t xml:space="preserve"> | </w:t>
          </w:r>
          <w:hyperlink r:id="rId3" w:history="1">
            <w:r w:rsidRPr="00E37F09">
              <w:rPr>
                <w:rStyle w:val="Hipercze"/>
                <w:sz w:val="16"/>
                <w:szCs w:val="16"/>
                <w:lang w:val="en-US"/>
              </w:rPr>
              <w:t>www.mir.org.pl</w:t>
            </w:r>
          </w:hyperlink>
        </w:p>
      </w:tc>
    </w:tr>
  </w:tbl>
  <w:p w14:paraId="1E53B90C" w14:textId="77777777" w:rsidR="00E841B2" w:rsidRPr="009739ED" w:rsidRDefault="00E841B2" w:rsidP="000517F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FE65" w14:textId="77777777" w:rsidR="00A84112" w:rsidRDefault="00A84112" w:rsidP="00DC3667">
      <w:pPr>
        <w:spacing w:after="0" w:line="240" w:lineRule="auto"/>
      </w:pPr>
      <w:r>
        <w:separator/>
      </w:r>
    </w:p>
  </w:footnote>
  <w:footnote w:type="continuationSeparator" w:id="0">
    <w:p w14:paraId="4F01B046" w14:textId="77777777" w:rsidR="00A84112" w:rsidRDefault="00A84112" w:rsidP="00DC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1B1" w14:textId="70F0D36C" w:rsidR="00C91525" w:rsidRDefault="00FF55B3" w:rsidP="00DB62FB">
    <w:pPr>
      <w:tabs>
        <w:tab w:val="left" w:pos="3885"/>
      </w:tabs>
      <w:spacing w:after="0"/>
      <w:rPr>
        <w:color w:val="0F243E" w:themeColor="text2" w:themeShade="80"/>
        <w:sz w:val="18"/>
        <w:szCs w:val="18"/>
      </w:rPr>
    </w:pPr>
    <w:r>
      <w:rPr>
        <w:noProof/>
        <w:lang w:eastAsia="pl-PL"/>
      </w:rPr>
      <w:drawing>
        <wp:inline distT="0" distB="0" distL="0" distR="0" wp14:anchorId="495DA0D9" wp14:editId="27F08B09">
          <wp:extent cx="1438593" cy="760968"/>
          <wp:effectExtent l="0" t="0" r="0" b="1270"/>
          <wp:docPr id="5" name="Obraz 5" descr="C:\Users\AKD\Desktop\PULPIT 2015\PFRON A.K.D\II okres finansowania\logo PFRON V.2017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D\Desktop\PULPIT 2015\PFRON A.K.D\II okres finansowania\logo PFRON V.2017\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610" cy="76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1525">
      <w:rPr>
        <w:color w:val="0F243E" w:themeColor="text2" w:themeShade="80"/>
        <w:sz w:val="18"/>
        <w:szCs w:val="18"/>
      </w:rPr>
      <w:t xml:space="preserve">                                                  </w:t>
    </w:r>
    <w:r w:rsidR="00DB62FB" w:rsidRPr="00E03493">
      <w:rPr>
        <w:color w:val="0F243E" w:themeColor="text2" w:themeShade="80"/>
        <w:sz w:val="18"/>
        <w:szCs w:val="18"/>
      </w:rPr>
      <w:t>Projekt „</w:t>
    </w:r>
    <w:r w:rsidR="00B67ACD">
      <w:rPr>
        <w:color w:val="0F243E" w:themeColor="text2" w:themeShade="80"/>
        <w:sz w:val="18"/>
        <w:szCs w:val="18"/>
      </w:rPr>
      <w:t>Nasze wsparcie, Twoja NIEZALEŻNOŚĆ</w:t>
    </w:r>
    <w:r w:rsidR="00C91525">
      <w:rPr>
        <w:color w:val="0F243E" w:themeColor="text2" w:themeShade="80"/>
        <w:sz w:val="18"/>
        <w:szCs w:val="18"/>
      </w:rPr>
      <w:t xml:space="preserve">” </w:t>
    </w:r>
    <w:r w:rsidR="00DB62FB" w:rsidRPr="00E03493">
      <w:rPr>
        <w:color w:val="0F243E" w:themeColor="text2" w:themeShade="80"/>
        <w:sz w:val="18"/>
        <w:szCs w:val="18"/>
      </w:rPr>
      <w:t xml:space="preserve">jest współfinansowany </w:t>
    </w:r>
  </w:p>
  <w:p w14:paraId="57D3E9BA" w14:textId="7D733415" w:rsidR="00AC2137" w:rsidRPr="00E03493" w:rsidRDefault="00C91525" w:rsidP="00DB62FB">
    <w:pPr>
      <w:tabs>
        <w:tab w:val="left" w:pos="3885"/>
      </w:tabs>
      <w:spacing w:after="0"/>
      <w:rPr>
        <w:color w:val="0F243E" w:themeColor="text2" w:themeShade="80"/>
        <w:sz w:val="18"/>
        <w:szCs w:val="18"/>
      </w:rPr>
    </w:pPr>
    <w:r>
      <w:rPr>
        <w:color w:val="0F243E" w:themeColor="text2" w:themeShade="80"/>
        <w:sz w:val="18"/>
        <w:szCs w:val="18"/>
      </w:rPr>
      <w:t xml:space="preserve">                                                                                                      </w:t>
    </w:r>
    <w:r w:rsidR="00DB62FB" w:rsidRPr="00E03493">
      <w:rPr>
        <w:color w:val="0F243E" w:themeColor="text2" w:themeShade="80"/>
        <w:sz w:val="18"/>
        <w:szCs w:val="18"/>
      </w:rPr>
      <w:t>przez Państwowy Fundusz Rehabilitacji Osób Niepełnosprawnych</w:t>
    </w:r>
  </w:p>
  <w:p w14:paraId="463A377E" w14:textId="77777777" w:rsidR="00E841B2" w:rsidRDefault="00A84112" w:rsidP="00E841B2">
    <w:r>
      <w:rPr>
        <w:noProof/>
      </w:rPr>
      <w:pict w14:anchorId="578A1654">
        <v:rect id="_x0000_i1025" alt="" style="width:481.95pt;height:1pt;mso-width-percent:0;mso-height-percent:0;mso-position-vertical:absolute;mso-width-percent:0;mso-height-percent:0" o:hrpct="0" o:hralign="center" o:hrstd="t" o:hrnoshade="t" o:hr="t" fillcolor="#00206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F643C"/>
    <w:multiLevelType w:val="hybridMultilevel"/>
    <w:tmpl w:val="3F1A160C"/>
    <w:lvl w:ilvl="0" w:tplc="1C925B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6900"/>
    <w:multiLevelType w:val="hybridMultilevel"/>
    <w:tmpl w:val="B978C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3945"/>
    <w:multiLevelType w:val="hybridMultilevel"/>
    <w:tmpl w:val="BBB46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46C02"/>
    <w:multiLevelType w:val="hybridMultilevel"/>
    <w:tmpl w:val="79485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323FE"/>
    <w:multiLevelType w:val="hybridMultilevel"/>
    <w:tmpl w:val="ADB69C16"/>
    <w:lvl w:ilvl="0" w:tplc="4BF691CC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711AB7"/>
    <w:multiLevelType w:val="hybridMultilevel"/>
    <w:tmpl w:val="1BC6F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3F3663"/>
    <w:multiLevelType w:val="hybridMultilevel"/>
    <w:tmpl w:val="4822D56C"/>
    <w:lvl w:ilvl="0" w:tplc="52B680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10EA6"/>
    <w:multiLevelType w:val="hybridMultilevel"/>
    <w:tmpl w:val="C2D601CA"/>
    <w:lvl w:ilvl="0" w:tplc="05863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65DC9"/>
    <w:multiLevelType w:val="hybridMultilevel"/>
    <w:tmpl w:val="83BA0B82"/>
    <w:lvl w:ilvl="0" w:tplc="671AC3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3BA234A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6C9E4438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3" w:tplc="7414A5C0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5DEA7104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C68A9"/>
    <w:multiLevelType w:val="hybridMultilevel"/>
    <w:tmpl w:val="1C20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B42"/>
    <w:multiLevelType w:val="multilevel"/>
    <w:tmpl w:val="3CD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6C272A"/>
    <w:multiLevelType w:val="hybridMultilevel"/>
    <w:tmpl w:val="EE086824"/>
    <w:lvl w:ilvl="0" w:tplc="7758DBB0">
      <w:start w:val="1"/>
      <w:numFmt w:val="decimal"/>
      <w:lvlText w:val="%1."/>
      <w:lvlJc w:val="left"/>
      <w:pPr>
        <w:ind w:left="360" w:hanging="360"/>
      </w:pPr>
      <w:rPr>
        <w:rFonts w:eastAsia="TimesNewRomanPSMT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3C3A19"/>
    <w:multiLevelType w:val="hybridMultilevel"/>
    <w:tmpl w:val="2F6C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375E0"/>
    <w:multiLevelType w:val="hybridMultilevel"/>
    <w:tmpl w:val="EE086824"/>
    <w:lvl w:ilvl="0" w:tplc="7758DBB0">
      <w:start w:val="1"/>
      <w:numFmt w:val="decimal"/>
      <w:lvlText w:val="%1."/>
      <w:lvlJc w:val="left"/>
      <w:pPr>
        <w:ind w:left="360" w:hanging="360"/>
      </w:pPr>
      <w:rPr>
        <w:rFonts w:eastAsia="TimesNewRomanPSMT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D679D"/>
    <w:multiLevelType w:val="hybridMultilevel"/>
    <w:tmpl w:val="130AC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60A73"/>
    <w:multiLevelType w:val="hybridMultilevel"/>
    <w:tmpl w:val="64F81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1435B"/>
    <w:multiLevelType w:val="multilevel"/>
    <w:tmpl w:val="670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1D5D4B"/>
    <w:multiLevelType w:val="hybridMultilevel"/>
    <w:tmpl w:val="EE086824"/>
    <w:lvl w:ilvl="0" w:tplc="7758DBB0">
      <w:start w:val="1"/>
      <w:numFmt w:val="decimal"/>
      <w:lvlText w:val="%1."/>
      <w:lvlJc w:val="left"/>
      <w:pPr>
        <w:ind w:left="360" w:hanging="360"/>
      </w:pPr>
      <w:rPr>
        <w:rFonts w:eastAsia="TimesNewRomanPSMT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20258F"/>
    <w:multiLevelType w:val="hybridMultilevel"/>
    <w:tmpl w:val="424AA5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03F73"/>
    <w:multiLevelType w:val="hybridMultilevel"/>
    <w:tmpl w:val="2EBC6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635AA"/>
    <w:multiLevelType w:val="hybridMultilevel"/>
    <w:tmpl w:val="2EBC6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101601"/>
    <w:multiLevelType w:val="hybridMultilevel"/>
    <w:tmpl w:val="D58C1C52"/>
    <w:lvl w:ilvl="0" w:tplc="1E785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AC142E"/>
    <w:multiLevelType w:val="hybridMultilevel"/>
    <w:tmpl w:val="A27AB95E"/>
    <w:lvl w:ilvl="0" w:tplc="028CEDC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B1D29"/>
    <w:multiLevelType w:val="hybridMultilevel"/>
    <w:tmpl w:val="BE80DCBE"/>
    <w:lvl w:ilvl="0" w:tplc="B6EA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CB59A7"/>
    <w:multiLevelType w:val="hybridMultilevel"/>
    <w:tmpl w:val="500AEF3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5F6322B9"/>
    <w:multiLevelType w:val="hybridMultilevel"/>
    <w:tmpl w:val="0E089344"/>
    <w:lvl w:ilvl="0" w:tplc="1220D4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E743A"/>
    <w:multiLevelType w:val="hybridMultilevel"/>
    <w:tmpl w:val="6F78D380"/>
    <w:lvl w:ilvl="0" w:tplc="D30053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B95BDF"/>
    <w:multiLevelType w:val="hybridMultilevel"/>
    <w:tmpl w:val="D224305E"/>
    <w:lvl w:ilvl="0" w:tplc="F6061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467E0E"/>
    <w:multiLevelType w:val="hybridMultilevel"/>
    <w:tmpl w:val="2D68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645D5"/>
    <w:multiLevelType w:val="hybridMultilevel"/>
    <w:tmpl w:val="C70464FC"/>
    <w:lvl w:ilvl="0" w:tplc="ED5A31F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93E31"/>
    <w:multiLevelType w:val="hybridMultilevel"/>
    <w:tmpl w:val="6ECE2E7E"/>
    <w:lvl w:ilvl="0" w:tplc="B16279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35E231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A32495"/>
    <w:multiLevelType w:val="hybridMultilevel"/>
    <w:tmpl w:val="C9C2CEE8"/>
    <w:lvl w:ilvl="0" w:tplc="C9CAF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592E17"/>
    <w:multiLevelType w:val="multilevel"/>
    <w:tmpl w:val="B13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083009">
    <w:abstractNumId w:val="16"/>
  </w:num>
  <w:num w:numId="2" w16cid:durableId="1094738996">
    <w:abstractNumId w:val="37"/>
  </w:num>
  <w:num w:numId="3" w16cid:durableId="1793860064">
    <w:abstractNumId w:val="32"/>
  </w:num>
  <w:num w:numId="4" w16cid:durableId="1354459714">
    <w:abstractNumId w:val="5"/>
  </w:num>
  <w:num w:numId="5" w16cid:durableId="1210412349">
    <w:abstractNumId w:val="24"/>
  </w:num>
  <w:num w:numId="6" w16cid:durableId="1351181009">
    <w:abstractNumId w:val="40"/>
  </w:num>
  <w:num w:numId="7" w16cid:durableId="309556522">
    <w:abstractNumId w:val="14"/>
  </w:num>
  <w:num w:numId="8" w16cid:durableId="395058231">
    <w:abstractNumId w:val="31"/>
  </w:num>
  <w:num w:numId="9" w16cid:durableId="1905094227">
    <w:abstractNumId w:val="23"/>
  </w:num>
  <w:num w:numId="10" w16cid:durableId="124348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7377719">
    <w:abstractNumId w:val="9"/>
  </w:num>
  <w:num w:numId="12" w16cid:durableId="1082219572">
    <w:abstractNumId w:val="22"/>
  </w:num>
  <w:num w:numId="13" w16cid:durableId="150488512">
    <w:abstractNumId w:val="42"/>
  </w:num>
  <w:num w:numId="14" w16cid:durableId="1076391575">
    <w:abstractNumId w:val="20"/>
  </w:num>
  <w:num w:numId="15" w16cid:durableId="1379937173">
    <w:abstractNumId w:val="26"/>
  </w:num>
  <w:num w:numId="16" w16cid:durableId="1042247928">
    <w:abstractNumId w:val="35"/>
  </w:num>
  <w:num w:numId="17" w16cid:durableId="707800465">
    <w:abstractNumId w:val="1"/>
  </w:num>
  <w:num w:numId="18" w16cid:durableId="1671591707">
    <w:abstractNumId w:val="6"/>
  </w:num>
  <w:num w:numId="19" w16cid:durableId="1675763382">
    <w:abstractNumId w:val="21"/>
  </w:num>
  <w:num w:numId="20" w16cid:durableId="560749574">
    <w:abstractNumId w:val="41"/>
  </w:num>
  <w:num w:numId="21" w16cid:durableId="1124351798">
    <w:abstractNumId w:val="30"/>
  </w:num>
  <w:num w:numId="22" w16cid:durableId="834033767">
    <w:abstractNumId w:val="10"/>
  </w:num>
  <w:num w:numId="23" w16cid:durableId="792596739">
    <w:abstractNumId w:val="29"/>
  </w:num>
  <w:num w:numId="24" w16cid:durableId="1172447067">
    <w:abstractNumId w:val="15"/>
  </w:num>
  <w:num w:numId="25" w16cid:durableId="1840120811">
    <w:abstractNumId w:val="36"/>
  </w:num>
  <w:num w:numId="26" w16cid:durableId="1450321977">
    <w:abstractNumId w:val="8"/>
  </w:num>
  <w:num w:numId="27" w16cid:durableId="1903907654">
    <w:abstractNumId w:val="39"/>
  </w:num>
  <w:num w:numId="28" w16cid:durableId="644702173">
    <w:abstractNumId w:val="33"/>
  </w:num>
  <w:num w:numId="29" w16cid:durableId="1759862942">
    <w:abstractNumId w:val="43"/>
  </w:num>
  <w:num w:numId="30" w16cid:durableId="195696657">
    <w:abstractNumId w:val="45"/>
  </w:num>
  <w:num w:numId="31" w16cid:durableId="1462460866">
    <w:abstractNumId w:val="34"/>
  </w:num>
  <w:num w:numId="32" w16cid:durableId="1037780607">
    <w:abstractNumId w:val="12"/>
  </w:num>
  <w:num w:numId="33" w16cid:durableId="2064019122">
    <w:abstractNumId w:val="11"/>
  </w:num>
  <w:num w:numId="34" w16cid:durableId="859584173">
    <w:abstractNumId w:val="2"/>
  </w:num>
  <w:num w:numId="35" w16cid:durableId="639073577">
    <w:abstractNumId w:val="3"/>
  </w:num>
  <w:num w:numId="36" w16cid:durableId="1849952333">
    <w:abstractNumId w:val="28"/>
  </w:num>
  <w:num w:numId="37" w16cid:durableId="1945376717">
    <w:abstractNumId w:val="17"/>
  </w:num>
  <w:num w:numId="38" w16cid:durableId="2136287771">
    <w:abstractNumId w:val="46"/>
  </w:num>
  <w:num w:numId="39" w16cid:durableId="1845122770">
    <w:abstractNumId w:val="38"/>
  </w:num>
  <w:num w:numId="40" w16cid:durableId="618954327">
    <w:abstractNumId w:val="4"/>
  </w:num>
  <w:num w:numId="41" w16cid:durableId="2099251296">
    <w:abstractNumId w:val="13"/>
  </w:num>
  <w:num w:numId="42" w16cid:durableId="52626390">
    <w:abstractNumId w:val="19"/>
  </w:num>
  <w:num w:numId="43" w16cid:durableId="859784179">
    <w:abstractNumId w:val="27"/>
  </w:num>
  <w:num w:numId="44" w16cid:durableId="637997020">
    <w:abstractNumId w:val="0"/>
  </w:num>
  <w:num w:numId="45" w16cid:durableId="1522083875">
    <w:abstractNumId w:val="18"/>
  </w:num>
  <w:num w:numId="46" w16cid:durableId="462430471">
    <w:abstractNumId w:val="44"/>
  </w:num>
  <w:num w:numId="47" w16cid:durableId="1917692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40"/>
    <w:rsid w:val="00004D6F"/>
    <w:rsid w:val="000454A4"/>
    <w:rsid w:val="000517F7"/>
    <w:rsid w:val="000636A7"/>
    <w:rsid w:val="00065D32"/>
    <w:rsid w:val="00067371"/>
    <w:rsid w:val="00067ABB"/>
    <w:rsid w:val="000701CD"/>
    <w:rsid w:val="00070996"/>
    <w:rsid w:val="00077A37"/>
    <w:rsid w:val="00082DED"/>
    <w:rsid w:val="000847CC"/>
    <w:rsid w:val="000A43F3"/>
    <w:rsid w:val="000B00A3"/>
    <w:rsid w:val="000B09C2"/>
    <w:rsid w:val="000D2142"/>
    <w:rsid w:val="001366E5"/>
    <w:rsid w:val="001464D6"/>
    <w:rsid w:val="00151339"/>
    <w:rsid w:val="001749A0"/>
    <w:rsid w:val="00175BAB"/>
    <w:rsid w:val="00191E6B"/>
    <w:rsid w:val="001B36BD"/>
    <w:rsid w:val="001C5BE5"/>
    <w:rsid w:val="001C6485"/>
    <w:rsid w:val="001E03B0"/>
    <w:rsid w:val="001E475A"/>
    <w:rsid w:val="001E7E71"/>
    <w:rsid w:val="001F2963"/>
    <w:rsid w:val="001F4F93"/>
    <w:rsid w:val="001F747E"/>
    <w:rsid w:val="002112BA"/>
    <w:rsid w:val="0023118E"/>
    <w:rsid w:val="00266247"/>
    <w:rsid w:val="0027352F"/>
    <w:rsid w:val="00275948"/>
    <w:rsid w:val="002852C5"/>
    <w:rsid w:val="00296A6C"/>
    <w:rsid w:val="002A5666"/>
    <w:rsid w:val="002B0552"/>
    <w:rsid w:val="002D325A"/>
    <w:rsid w:val="002D6A80"/>
    <w:rsid w:val="002F71DC"/>
    <w:rsid w:val="0031001B"/>
    <w:rsid w:val="00340656"/>
    <w:rsid w:val="00341CF3"/>
    <w:rsid w:val="00352B6E"/>
    <w:rsid w:val="00353FF7"/>
    <w:rsid w:val="00365DE8"/>
    <w:rsid w:val="00365E19"/>
    <w:rsid w:val="003821F6"/>
    <w:rsid w:val="0038225B"/>
    <w:rsid w:val="003836F0"/>
    <w:rsid w:val="003845BF"/>
    <w:rsid w:val="00386970"/>
    <w:rsid w:val="00386C21"/>
    <w:rsid w:val="00391060"/>
    <w:rsid w:val="00393B88"/>
    <w:rsid w:val="003A17EC"/>
    <w:rsid w:val="003B399D"/>
    <w:rsid w:val="003B619C"/>
    <w:rsid w:val="003B6C8F"/>
    <w:rsid w:val="003F2332"/>
    <w:rsid w:val="0041641F"/>
    <w:rsid w:val="00442CF0"/>
    <w:rsid w:val="004441D7"/>
    <w:rsid w:val="0044422E"/>
    <w:rsid w:val="004461BA"/>
    <w:rsid w:val="00461E32"/>
    <w:rsid w:val="00470B41"/>
    <w:rsid w:val="0047587A"/>
    <w:rsid w:val="004816DB"/>
    <w:rsid w:val="004869B4"/>
    <w:rsid w:val="004966B3"/>
    <w:rsid w:val="00496B51"/>
    <w:rsid w:val="004A3B7E"/>
    <w:rsid w:val="004A55E6"/>
    <w:rsid w:val="004D2646"/>
    <w:rsid w:val="004E3E33"/>
    <w:rsid w:val="004F406D"/>
    <w:rsid w:val="00501685"/>
    <w:rsid w:val="00510853"/>
    <w:rsid w:val="00510C73"/>
    <w:rsid w:val="00522089"/>
    <w:rsid w:val="00524E31"/>
    <w:rsid w:val="00525A40"/>
    <w:rsid w:val="00527C72"/>
    <w:rsid w:val="00531BAD"/>
    <w:rsid w:val="00537E78"/>
    <w:rsid w:val="00545401"/>
    <w:rsid w:val="00546D54"/>
    <w:rsid w:val="005512C8"/>
    <w:rsid w:val="00571C4D"/>
    <w:rsid w:val="005861B6"/>
    <w:rsid w:val="005944D5"/>
    <w:rsid w:val="00597652"/>
    <w:rsid w:val="005979B6"/>
    <w:rsid w:val="005B24FB"/>
    <w:rsid w:val="005E22A9"/>
    <w:rsid w:val="005E7118"/>
    <w:rsid w:val="006011A3"/>
    <w:rsid w:val="00601709"/>
    <w:rsid w:val="00605359"/>
    <w:rsid w:val="0061218A"/>
    <w:rsid w:val="0061320C"/>
    <w:rsid w:val="0064055C"/>
    <w:rsid w:val="006431B5"/>
    <w:rsid w:val="00666BB2"/>
    <w:rsid w:val="006677E2"/>
    <w:rsid w:val="00677E2F"/>
    <w:rsid w:val="006A5B4D"/>
    <w:rsid w:val="006B0D9E"/>
    <w:rsid w:val="006B348B"/>
    <w:rsid w:val="006B3DC1"/>
    <w:rsid w:val="006B60FE"/>
    <w:rsid w:val="006B7DE3"/>
    <w:rsid w:val="006C7052"/>
    <w:rsid w:val="006E038F"/>
    <w:rsid w:val="006F01C8"/>
    <w:rsid w:val="00711F6B"/>
    <w:rsid w:val="00715893"/>
    <w:rsid w:val="00730C1C"/>
    <w:rsid w:val="007522B6"/>
    <w:rsid w:val="00755D59"/>
    <w:rsid w:val="00761625"/>
    <w:rsid w:val="00765952"/>
    <w:rsid w:val="00791B94"/>
    <w:rsid w:val="00793AD3"/>
    <w:rsid w:val="007A7B39"/>
    <w:rsid w:val="007B1D04"/>
    <w:rsid w:val="007B51D4"/>
    <w:rsid w:val="007C4EE9"/>
    <w:rsid w:val="007D0158"/>
    <w:rsid w:val="007D154B"/>
    <w:rsid w:val="007D1A9A"/>
    <w:rsid w:val="007D1C38"/>
    <w:rsid w:val="007D41FB"/>
    <w:rsid w:val="007F131C"/>
    <w:rsid w:val="00802C2C"/>
    <w:rsid w:val="008034BB"/>
    <w:rsid w:val="008242EE"/>
    <w:rsid w:val="00836AAE"/>
    <w:rsid w:val="00854EAA"/>
    <w:rsid w:val="00863EA0"/>
    <w:rsid w:val="00891A7B"/>
    <w:rsid w:val="00894088"/>
    <w:rsid w:val="008B0B69"/>
    <w:rsid w:val="008B12A6"/>
    <w:rsid w:val="008B6CE9"/>
    <w:rsid w:val="008C72A1"/>
    <w:rsid w:val="008D12BB"/>
    <w:rsid w:val="008D1A68"/>
    <w:rsid w:val="008E636E"/>
    <w:rsid w:val="008F315D"/>
    <w:rsid w:val="008F52B4"/>
    <w:rsid w:val="00906152"/>
    <w:rsid w:val="00923821"/>
    <w:rsid w:val="00934317"/>
    <w:rsid w:val="00935AAB"/>
    <w:rsid w:val="00962F39"/>
    <w:rsid w:val="009739ED"/>
    <w:rsid w:val="009872F0"/>
    <w:rsid w:val="0099287E"/>
    <w:rsid w:val="009B0F46"/>
    <w:rsid w:val="009C2E2E"/>
    <w:rsid w:val="009D4939"/>
    <w:rsid w:val="009E79B4"/>
    <w:rsid w:val="009F34CE"/>
    <w:rsid w:val="00A03E45"/>
    <w:rsid w:val="00A05942"/>
    <w:rsid w:val="00A14858"/>
    <w:rsid w:val="00A17766"/>
    <w:rsid w:val="00A463F1"/>
    <w:rsid w:val="00A47A53"/>
    <w:rsid w:val="00A50B0D"/>
    <w:rsid w:val="00A704EB"/>
    <w:rsid w:val="00A74CE8"/>
    <w:rsid w:val="00A8295C"/>
    <w:rsid w:val="00A82AEC"/>
    <w:rsid w:val="00A84112"/>
    <w:rsid w:val="00A90A9D"/>
    <w:rsid w:val="00A935FE"/>
    <w:rsid w:val="00A96D7A"/>
    <w:rsid w:val="00AA1580"/>
    <w:rsid w:val="00AA158E"/>
    <w:rsid w:val="00AB7E19"/>
    <w:rsid w:val="00AC2137"/>
    <w:rsid w:val="00AD7CEA"/>
    <w:rsid w:val="00AF44D7"/>
    <w:rsid w:val="00B00D21"/>
    <w:rsid w:val="00B0698D"/>
    <w:rsid w:val="00B11290"/>
    <w:rsid w:val="00B14F26"/>
    <w:rsid w:val="00B2429D"/>
    <w:rsid w:val="00B370F9"/>
    <w:rsid w:val="00B41765"/>
    <w:rsid w:val="00B602BF"/>
    <w:rsid w:val="00B67ACD"/>
    <w:rsid w:val="00B910DA"/>
    <w:rsid w:val="00B95E07"/>
    <w:rsid w:val="00BB1B05"/>
    <w:rsid w:val="00BB2645"/>
    <w:rsid w:val="00BC1A4A"/>
    <w:rsid w:val="00BE6E48"/>
    <w:rsid w:val="00BE75DA"/>
    <w:rsid w:val="00C12296"/>
    <w:rsid w:val="00C174F9"/>
    <w:rsid w:val="00C25087"/>
    <w:rsid w:val="00C259EE"/>
    <w:rsid w:val="00C31638"/>
    <w:rsid w:val="00C41A85"/>
    <w:rsid w:val="00C451C4"/>
    <w:rsid w:val="00C81191"/>
    <w:rsid w:val="00C91525"/>
    <w:rsid w:val="00CA6299"/>
    <w:rsid w:val="00CF03AE"/>
    <w:rsid w:val="00D008AC"/>
    <w:rsid w:val="00D02C60"/>
    <w:rsid w:val="00D15443"/>
    <w:rsid w:val="00D16ADA"/>
    <w:rsid w:val="00D23103"/>
    <w:rsid w:val="00D24E35"/>
    <w:rsid w:val="00D327D7"/>
    <w:rsid w:val="00D60874"/>
    <w:rsid w:val="00D62C01"/>
    <w:rsid w:val="00D832E7"/>
    <w:rsid w:val="00D91B2D"/>
    <w:rsid w:val="00D95A6E"/>
    <w:rsid w:val="00DA095C"/>
    <w:rsid w:val="00DA264B"/>
    <w:rsid w:val="00DA39D6"/>
    <w:rsid w:val="00DA5084"/>
    <w:rsid w:val="00DA6C76"/>
    <w:rsid w:val="00DB62FB"/>
    <w:rsid w:val="00DC1D22"/>
    <w:rsid w:val="00DC3667"/>
    <w:rsid w:val="00DE2489"/>
    <w:rsid w:val="00DE48C1"/>
    <w:rsid w:val="00DE4ADC"/>
    <w:rsid w:val="00DE7A6B"/>
    <w:rsid w:val="00DF3DD5"/>
    <w:rsid w:val="00E02207"/>
    <w:rsid w:val="00E02A0C"/>
    <w:rsid w:val="00E03493"/>
    <w:rsid w:val="00E0618A"/>
    <w:rsid w:val="00E21C40"/>
    <w:rsid w:val="00E2783E"/>
    <w:rsid w:val="00E31443"/>
    <w:rsid w:val="00E33D97"/>
    <w:rsid w:val="00E37F09"/>
    <w:rsid w:val="00E4233C"/>
    <w:rsid w:val="00E42A41"/>
    <w:rsid w:val="00E617B2"/>
    <w:rsid w:val="00E752F8"/>
    <w:rsid w:val="00E810AB"/>
    <w:rsid w:val="00E831AC"/>
    <w:rsid w:val="00E83338"/>
    <w:rsid w:val="00E841B2"/>
    <w:rsid w:val="00E91E07"/>
    <w:rsid w:val="00E92D5A"/>
    <w:rsid w:val="00EA2024"/>
    <w:rsid w:val="00EB2A39"/>
    <w:rsid w:val="00EF6D7C"/>
    <w:rsid w:val="00F0116F"/>
    <w:rsid w:val="00F2643E"/>
    <w:rsid w:val="00F27D82"/>
    <w:rsid w:val="00F31CB7"/>
    <w:rsid w:val="00F61CD6"/>
    <w:rsid w:val="00F73EA3"/>
    <w:rsid w:val="00F83D1F"/>
    <w:rsid w:val="00FA6705"/>
    <w:rsid w:val="00FB297A"/>
    <w:rsid w:val="00FC4B0C"/>
    <w:rsid w:val="00FC5EBC"/>
    <w:rsid w:val="00FF44C5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8A9CD"/>
  <w15:docId w15:val="{F8648B11-CDED-40CA-B9F6-D46B5CA6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40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1A85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A85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C76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C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366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667"/>
  </w:style>
  <w:style w:type="paragraph" w:styleId="Stopka">
    <w:name w:val="footer"/>
    <w:basedOn w:val="Normalny"/>
    <w:link w:val="StopkaZnak"/>
    <w:unhideWhenUsed/>
    <w:rsid w:val="00DC366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C3667"/>
  </w:style>
  <w:style w:type="character" w:styleId="Hipercze">
    <w:name w:val="Hyperlink"/>
    <w:basedOn w:val="Domylnaczcionkaakapitu"/>
    <w:uiPriority w:val="99"/>
    <w:unhideWhenUsed/>
    <w:rsid w:val="00E21C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1765"/>
    <w:pPr>
      <w:ind w:left="720"/>
      <w:contextualSpacing/>
    </w:pPr>
  </w:style>
  <w:style w:type="character" w:styleId="Pogrubienie">
    <w:name w:val="Strong"/>
    <w:qFormat/>
    <w:rsid w:val="00537E78"/>
    <w:rPr>
      <w:b/>
      <w:bCs/>
    </w:rPr>
  </w:style>
  <w:style w:type="paragraph" w:styleId="NormalnyWeb">
    <w:name w:val="Normal (Web)"/>
    <w:basedOn w:val="Normalny"/>
    <w:rsid w:val="00537E78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7E78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A3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B7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4A3B7E"/>
    <w:rPr>
      <w:vertAlign w:val="superscript"/>
    </w:rPr>
  </w:style>
  <w:style w:type="table" w:styleId="Tabela-Siatka">
    <w:name w:val="Table Grid"/>
    <w:basedOn w:val="Standardowy"/>
    <w:uiPriority w:val="59"/>
    <w:rsid w:val="00B2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7D1C38"/>
    <w:pPr>
      <w:spacing w:after="0" w:line="259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7D1C38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7D1C3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7D1C3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41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41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r.org.pl" TargetMode="External"/><Relationship Id="rId2" Type="http://schemas.openxmlformats.org/officeDocument/2006/relationships/hyperlink" Target="mailto:domagrg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P\AppData\Roaming\Microsoft\Szablony\Papier%20PFRON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D16A-75DF-4ADE-9766-721D63D8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C:\Users\PPP\AppData\Roaming\Microsoft\Szablony\Papier PFRON kolor.dotx</Template>
  <TotalTime>0</TotalTime>
  <Pages>2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Beata Jagielska</cp:lastModifiedBy>
  <cp:revision>2</cp:revision>
  <cp:lastPrinted>2026-02-25T06:24:00Z</cp:lastPrinted>
  <dcterms:created xsi:type="dcterms:W3CDTF">2026-02-25T06:26:00Z</dcterms:created>
  <dcterms:modified xsi:type="dcterms:W3CDTF">2026-02-25T06:26:00Z</dcterms:modified>
</cp:coreProperties>
</file>