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3315" w14:textId="77777777" w:rsidR="000B00A3" w:rsidRPr="00E82383" w:rsidRDefault="000B00A3" w:rsidP="000B00A3">
      <w:pPr>
        <w:jc w:val="center"/>
        <w:rPr>
          <w:b/>
          <w:sz w:val="24"/>
          <w:szCs w:val="24"/>
        </w:rPr>
      </w:pPr>
      <w:r w:rsidRPr="00E82383">
        <w:rPr>
          <w:b/>
          <w:sz w:val="24"/>
          <w:szCs w:val="24"/>
        </w:rPr>
        <w:t xml:space="preserve">Karta zgłoszenia </w:t>
      </w:r>
    </w:p>
    <w:p w14:paraId="4F0757FA" w14:textId="77777777" w:rsidR="000B00A3" w:rsidRPr="00E82383" w:rsidRDefault="000B00A3" w:rsidP="000B00A3">
      <w:pPr>
        <w:jc w:val="both"/>
        <w:rPr>
          <w:b/>
          <w:sz w:val="21"/>
          <w:szCs w:val="21"/>
        </w:rPr>
      </w:pPr>
    </w:p>
    <w:p w14:paraId="67C6E55D" w14:textId="77777777" w:rsidR="000B00A3" w:rsidRPr="00E82383" w:rsidRDefault="000B00A3" w:rsidP="000B00A3">
      <w:r w:rsidRPr="00E82383">
        <w:rPr>
          <w:b/>
          <w:sz w:val="24"/>
          <w:szCs w:val="24"/>
        </w:rPr>
        <w:t>I. Dane uczestnika Programu:</w:t>
      </w:r>
      <w:r w:rsidRPr="00E82383">
        <w:t xml:space="preserve"> </w:t>
      </w:r>
    </w:p>
    <w:p w14:paraId="545A0EEE" w14:textId="2DEE79F8" w:rsidR="000B00A3" w:rsidRPr="00C16A8C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Imię i nazwisko: </w:t>
      </w:r>
    </w:p>
    <w:p w14:paraId="1DFB9AC0" w14:textId="30C9FABB" w:rsidR="000B00A3" w:rsidRPr="00C16A8C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</w:p>
    <w:p w14:paraId="586C8CDE" w14:textId="565668B4" w:rsidR="000B00A3" w:rsidRPr="00C16A8C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Telefon kontaktowy: </w:t>
      </w:r>
    </w:p>
    <w:p w14:paraId="576507AC" w14:textId="4BFBB501" w:rsidR="000B00A3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DA39D6">
        <w:rPr>
          <w:rFonts w:asciiTheme="minorHAnsi" w:hAnsiTheme="minorHAnsi" w:cstheme="minorHAnsi"/>
          <w:color w:val="auto"/>
          <w:sz w:val="22"/>
          <w:szCs w:val="22"/>
        </w:rPr>
        <w:t>PESEL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DA39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9E44852" w14:textId="125BCB9F" w:rsidR="000B00A3" w:rsidRPr="00C16A8C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Grupa/stopień niepełnosprawności: </w:t>
      </w:r>
    </w:p>
    <w:p w14:paraId="25B74EC7" w14:textId="77777777" w:rsidR="000B00A3" w:rsidRPr="00C16A8C" w:rsidRDefault="000B00A3" w:rsidP="000B00A3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0455EBBB" w14:textId="77777777" w:rsidR="000B00A3" w:rsidRPr="00C16A8C" w:rsidRDefault="000B00A3" w:rsidP="000B0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F412AB0" w14:textId="77777777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20FA643" w14:textId="078A2182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D6A29A4" w14:textId="77777777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CCC2F21" w14:textId="77777777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038C175" w14:textId="77777777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C626F61" w14:textId="77777777" w:rsidR="000B00A3" w:rsidRPr="000E02B8" w:rsidRDefault="000B00A3" w:rsidP="000B00A3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757E031" w14:textId="77777777" w:rsidR="000B00A3" w:rsidRPr="00C16A8C" w:rsidRDefault="000B00A3" w:rsidP="000B0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1406655" w14:textId="41CDE671" w:rsidR="000B00A3" w:rsidRPr="00E41BFA" w:rsidRDefault="00DA39D6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0B00A3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B00A3"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="000B00A3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0A3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0B00A3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3EA29D00" w14:textId="71401AE4" w:rsidR="000B00A3" w:rsidRPr="00E41BFA" w:rsidRDefault="00DA39D6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0B00A3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B00A3"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0B00A3" w:rsidRPr="000E02B8" w14:paraId="1DC94E4F" w14:textId="77777777" w:rsidTr="00E90A2E">
        <w:trPr>
          <w:trHeight w:val="182"/>
        </w:trPr>
        <w:tc>
          <w:tcPr>
            <w:tcW w:w="2060" w:type="dxa"/>
          </w:tcPr>
          <w:p w14:paraId="7F6DE5D5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36171E9B" w14:textId="280B7BCC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E2E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2FFDEE4F" w14:textId="1647EC0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E2E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3BAC29E9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56D0A7FC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0B00A3" w:rsidRPr="000E02B8" w14:paraId="6FB55243" w14:textId="77777777" w:rsidTr="00E90A2E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4ECDE56B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E726F7" w14:textId="66E9BA15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9D6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7DCEBD8D" w14:textId="286B3905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E2E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F4AB2AB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1A21D631" w14:textId="77777777" w:rsidR="000B00A3" w:rsidRPr="00C16A8C" w:rsidRDefault="000B00A3" w:rsidP="000B0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F22E766" w14:textId="5E50E8E0" w:rsidR="000B00A3" w:rsidRPr="00C16A8C" w:rsidRDefault="00DA39D6" w:rsidP="000B00A3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9</w:t>
      </w:r>
      <w:r w:rsidR="000B00A3" w:rsidRPr="00C16A8C">
        <w:rPr>
          <w:rFonts w:cstheme="minorHAnsi"/>
          <w:color w:val="000000"/>
        </w:rPr>
        <w:t>.</w:t>
      </w:r>
      <w:r w:rsidR="000B00A3">
        <w:rPr>
          <w:rFonts w:cstheme="minorHAnsi"/>
          <w:color w:val="000000"/>
        </w:rPr>
        <w:tab/>
      </w:r>
      <w:r w:rsidR="000B00A3"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="000B00A3" w:rsidRPr="00C16A8C">
        <w:rPr>
          <w:rFonts w:cstheme="minorHAnsi"/>
          <w:b/>
          <w:bCs/>
          <w:color w:val="000000"/>
        </w:rPr>
        <w:t>Tak</w:t>
      </w:r>
      <w:r w:rsidR="000B00A3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0B00A3">
        <w:rPr>
          <w:rFonts w:cstheme="minorHAnsi"/>
          <w:b/>
          <w:bCs/>
          <w:color w:val="000000"/>
        </w:rPr>
        <w:t xml:space="preserve"> </w:t>
      </w:r>
      <w:r w:rsidR="000B00A3" w:rsidRPr="00C16A8C">
        <w:rPr>
          <w:rFonts w:cstheme="minorHAnsi"/>
          <w:b/>
          <w:bCs/>
          <w:color w:val="000000"/>
        </w:rPr>
        <w:t>/</w:t>
      </w:r>
      <w:r w:rsidR="000B00A3">
        <w:rPr>
          <w:rFonts w:cstheme="minorHAnsi"/>
          <w:b/>
          <w:bCs/>
          <w:color w:val="000000"/>
        </w:rPr>
        <w:t xml:space="preserve"> </w:t>
      </w:r>
      <w:r w:rsidR="000B00A3" w:rsidRPr="00C16A8C">
        <w:rPr>
          <w:rFonts w:cstheme="minorHAnsi"/>
          <w:b/>
          <w:bCs/>
          <w:color w:val="000000"/>
        </w:rPr>
        <w:t>Nie</w:t>
      </w:r>
      <w:r w:rsidR="000B00A3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0A3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0B00A3" w:rsidRPr="00C16A8C">
        <w:rPr>
          <w:rFonts w:cstheme="minorHAnsi"/>
          <w:b/>
          <w:bCs/>
          <w:color w:val="000000"/>
        </w:rPr>
        <w:t xml:space="preserve"> </w:t>
      </w:r>
    </w:p>
    <w:p w14:paraId="1914067A" w14:textId="1F0484CA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2F71DC">
        <w:rPr>
          <w:rFonts w:cstheme="minorHAnsi"/>
          <w:color w:val="000000"/>
        </w:rPr>
        <w:t>0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Jeśli tak to jakiego typu wsparcie? </w:t>
      </w:r>
      <w:r w:rsidR="00DA39D6">
        <w:rPr>
          <w:rFonts w:cstheme="minorHAnsi"/>
          <w:color w:val="000000"/>
        </w:rPr>
        <w:t xml:space="preserve">pokonywanie barier architektonicznych na ulicach i w budynkach, pomoc przy wsiadaniu i </w:t>
      </w:r>
      <w:proofErr w:type="gramStart"/>
      <w:r w:rsidR="00DA39D6">
        <w:rPr>
          <w:rFonts w:cstheme="minorHAnsi"/>
          <w:color w:val="000000"/>
        </w:rPr>
        <w:t>wysiadaniu  do</w:t>
      </w:r>
      <w:proofErr w:type="gramEnd"/>
      <w:r w:rsidR="00DA39D6">
        <w:rPr>
          <w:rFonts w:cstheme="minorHAnsi"/>
          <w:color w:val="000000"/>
        </w:rPr>
        <w:t xml:space="preserve"> </w:t>
      </w:r>
      <w:proofErr w:type="spellStart"/>
      <w:r w:rsidR="00DA39D6">
        <w:rPr>
          <w:rFonts w:cstheme="minorHAnsi"/>
          <w:color w:val="000000"/>
        </w:rPr>
        <w:t>komunukacji</w:t>
      </w:r>
      <w:proofErr w:type="spellEnd"/>
      <w:r w:rsidR="00DA39D6">
        <w:rPr>
          <w:rFonts w:cstheme="minorHAnsi"/>
          <w:color w:val="000000"/>
        </w:rPr>
        <w:t xml:space="preserve"> publicznej, </w:t>
      </w:r>
    </w:p>
    <w:p w14:paraId="320537AA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0D35538C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1D2CCB8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4DCFA54C" w14:textId="77777777" w:rsidR="009C2E2E" w:rsidRPr="00C16A8C" w:rsidRDefault="009C2E2E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</w:p>
    <w:p w14:paraId="304948AB" w14:textId="43EC2540" w:rsidR="000B00A3" w:rsidRPr="00320BA2" w:rsidRDefault="000B00A3" w:rsidP="000B00A3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2F71DC">
        <w:rPr>
          <w:rFonts w:cstheme="minorHAnsi"/>
          <w:bCs/>
          <w:color w:val="000000"/>
        </w:rPr>
        <w:t>1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>
        <w:rPr>
          <w:rFonts w:cstheme="minorHAnsi"/>
          <w:bCs/>
          <w:color w:val="000000"/>
        </w:rPr>
        <w:t>jest</w:t>
      </w:r>
      <w:r w:rsidRPr="00C16A8C">
        <w:rPr>
          <w:rFonts w:cstheme="minorHAnsi"/>
          <w:bCs/>
          <w:color w:val="000000"/>
        </w:rPr>
        <w:t xml:space="preserve"> Pan(i) </w:t>
      </w:r>
      <w:r w:rsidRPr="008F1804">
        <w:rPr>
          <w:rFonts w:cstheme="minorHAnsi"/>
          <w:bCs/>
          <w:color w:val="000000"/>
        </w:rPr>
        <w:t>os</w:t>
      </w:r>
      <w:r>
        <w:rPr>
          <w:rFonts w:cstheme="minorHAnsi"/>
          <w:bCs/>
          <w:color w:val="000000"/>
        </w:rPr>
        <w:t>obą</w:t>
      </w:r>
      <w:r w:rsidRPr="008F1804">
        <w:rPr>
          <w:rFonts w:cstheme="minorHAnsi"/>
          <w:bCs/>
          <w:color w:val="000000"/>
        </w:rPr>
        <w:t xml:space="preserve"> samotnie gospodarując</w:t>
      </w:r>
      <w:r>
        <w:rPr>
          <w:rFonts w:cstheme="minorHAnsi"/>
          <w:bCs/>
          <w:color w:val="000000"/>
        </w:rPr>
        <w:t>ą</w:t>
      </w:r>
      <w:r w:rsidRPr="008F1804">
        <w:rPr>
          <w:rFonts w:cstheme="minorHAnsi"/>
          <w:bCs/>
          <w:color w:val="000000"/>
        </w:rPr>
        <w:t>, któr</w:t>
      </w:r>
      <w:r>
        <w:rPr>
          <w:rFonts w:cstheme="minorHAnsi"/>
          <w:bCs/>
          <w:color w:val="000000"/>
        </w:rPr>
        <w:t>a</w:t>
      </w:r>
      <w:r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6759381" w14:textId="0D726122" w:rsidR="000B00A3" w:rsidRPr="00263C59" w:rsidRDefault="000B00A3" w:rsidP="000B00A3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</w:t>
      </w:r>
      <w:r w:rsidR="002F71DC">
        <w:rPr>
          <w:rFonts w:cstheme="minorHAnsi"/>
          <w:bCs/>
          <w:color w:val="000000"/>
        </w:rPr>
        <w:t>2</w:t>
      </w:r>
      <w:r w:rsidRPr="00263C59">
        <w:rPr>
          <w:rFonts w:cstheme="minorHAnsi"/>
          <w:bCs/>
          <w:color w:val="000000"/>
        </w:rPr>
        <w:t>.</w:t>
      </w:r>
      <w:r w:rsidRPr="00263C59"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="00DA39D6" w:rsidRPr="00C16A8C">
        <w:rPr>
          <w:rFonts w:cstheme="minorHAnsi"/>
          <w:b/>
          <w:bCs/>
          <w:color w:val="000000"/>
        </w:rPr>
        <w:t>Tak</w:t>
      </w:r>
      <w:r w:rsidR="00DA39D6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37551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48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263C59">
        <w:rPr>
          <w:rFonts w:cstheme="minorHAnsi"/>
          <w:b/>
          <w:color w:val="000000"/>
        </w:rPr>
        <w:t xml:space="preserve"> / </w:t>
      </w:r>
      <w:r w:rsidR="001E475A" w:rsidRPr="00E41BFA">
        <w:rPr>
          <w:rFonts w:asciiTheme="minorHAnsi" w:hAnsiTheme="minorHAnsi" w:cstheme="minorHAnsi"/>
          <w:b/>
          <w:bCs/>
        </w:rPr>
        <w:t xml:space="preserve">Nie </w:t>
      </w:r>
      <w:sdt>
        <w:sdtPr>
          <w:rPr>
            <w:rFonts w:asciiTheme="minorHAnsi" w:hAnsiTheme="minorHAnsi" w:cstheme="minorHAnsi"/>
            <w:b/>
            <w:bCs/>
          </w:rPr>
          <w:id w:val="90172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</w:p>
    <w:p w14:paraId="67A864FF" w14:textId="77777777" w:rsidR="000B00A3" w:rsidRPr="00105F0F" w:rsidRDefault="000B00A3" w:rsidP="000B00A3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</w:rPr>
      </w:pPr>
      <w:r w:rsidRPr="00E82383">
        <w:rPr>
          <w:b/>
          <w:bCs/>
          <w:color w:val="000000"/>
        </w:rPr>
        <w:t xml:space="preserve">II. ŚRODOWISKO: </w:t>
      </w:r>
    </w:p>
    <w:p w14:paraId="42BA8F62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0A1B6BE3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906894D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4310DB75" w14:textId="1A155228" w:rsidR="000B00A3" w:rsidRPr="00E82383" w:rsidRDefault="000B00A3" w:rsidP="000B00A3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E82383">
        <w:rPr>
          <w:b/>
          <w:bCs/>
          <w:color w:val="000000"/>
        </w:rPr>
        <w:t>III. OCZEKIWANIA WOBEC ASYSTENTA</w:t>
      </w:r>
      <w:r>
        <w:rPr>
          <w:rStyle w:val="Odwoanieprzypisudolnego"/>
          <w:b/>
          <w:bCs/>
          <w:color w:val="000000"/>
        </w:rPr>
        <w:footnoteReference w:id="1"/>
      </w:r>
      <w:r w:rsidRPr="00E82383">
        <w:rPr>
          <w:b/>
          <w:bCs/>
          <w:color w:val="000000"/>
        </w:rPr>
        <w:t xml:space="preserve">: </w:t>
      </w:r>
    </w:p>
    <w:p w14:paraId="0F288D56" w14:textId="2D3F3003" w:rsidR="000B00A3" w:rsidRPr="008C4577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b/>
          <w:bCs/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8C4577">
        <w:rPr>
          <w:bCs/>
          <w:color w:val="000000"/>
        </w:rPr>
        <w:t>Czy wskazuje Pan (i) asystenta?</w:t>
      </w:r>
      <w:r w:rsidRPr="008C4577">
        <w:rPr>
          <w:b/>
          <w:bCs/>
          <w:color w:val="000000"/>
        </w:rPr>
        <w:t xml:space="preserve"> Tak </w:t>
      </w:r>
      <w:sdt>
        <w:sdtPr>
          <w:rPr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b/>
          <w:bCs/>
          <w:color w:val="000000"/>
        </w:rPr>
        <w:t xml:space="preserve"> / Nie </w:t>
      </w:r>
      <w:sdt>
        <w:sdtPr>
          <w:rPr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Pr="008C4577">
        <w:rPr>
          <w:b/>
          <w:bCs/>
          <w:color w:val="000000"/>
        </w:rPr>
        <w:t xml:space="preserve"> </w:t>
      </w:r>
    </w:p>
    <w:p w14:paraId="5DEBBBB1" w14:textId="6ACE44C2" w:rsidR="002F71DC" w:rsidRDefault="000B00A3" w:rsidP="000B00A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>
        <w:rPr>
          <w:rFonts w:cstheme="minorHAnsi"/>
          <w:color w:val="000000"/>
        </w:rPr>
        <w:t xml:space="preserve"> oraz numer telefonu:</w:t>
      </w:r>
      <w:r w:rsidRPr="008C4577">
        <w:rPr>
          <w:rFonts w:cstheme="minorHAnsi"/>
          <w:color w:val="000000"/>
        </w:rPr>
        <w:t xml:space="preserve"> </w:t>
      </w:r>
    </w:p>
    <w:p w14:paraId="2B3AAF74" w14:textId="1117ECFF" w:rsidR="000B00A3" w:rsidRPr="00C16A8C" w:rsidRDefault="000B00A3" w:rsidP="000B00A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Jeśli nie, p</w:t>
      </w:r>
      <w:r w:rsidRPr="00C16A8C">
        <w:rPr>
          <w:rFonts w:cstheme="minorHAnsi"/>
          <w:color w:val="000000"/>
        </w:rPr>
        <w:t>rosimy o określenie cech asystenta, które Pana(i) zdaniem byłyby najbardziej odpowiednie:</w:t>
      </w:r>
    </w:p>
    <w:p w14:paraId="0569B402" w14:textId="138BD921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</w:t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432B736A" w14:textId="26C61005" w:rsidR="000B00A3" w:rsidRPr="00C16A8C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</w:t>
      </w:r>
      <w:proofErr w:type="gramStart"/>
      <w:r w:rsidRPr="00C16A8C">
        <w:rPr>
          <w:rFonts w:cstheme="minorHAnsi"/>
          <w:color w:val="000000"/>
        </w:rPr>
        <w:t>Wiek:…</w:t>
      </w:r>
      <w:proofErr w:type="gramEnd"/>
      <w:r w:rsidRPr="00C16A8C">
        <w:rPr>
          <w:rFonts w:cstheme="minorHAnsi"/>
          <w:color w:val="000000"/>
        </w:rPr>
        <w:t>………………………</w:t>
      </w:r>
      <w:r>
        <w:rPr>
          <w:rFonts w:cstheme="minorHAnsi"/>
          <w:color w:val="000000"/>
        </w:rPr>
        <w:t>……..</w:t>
      </w:r>
    </w:p>
    <w:p w14:paraId="74F7764E" w14:textId="6D590C3B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c)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8C6C4F9" w14:textId="54829581" w:rsidR="000B00A3" w:rsidRPr="008C4577" w:rsidRDefault="000B00A3" w:rsidP="000B00A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</w:t>
      </w:r>
    </w:p>
    <w:p w14:paraId="4B652378" w14:textId="0E51276F" w:rsidR="000B00A3" w:rsidRDefault="000B00A3" w:rsidP="00A704E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704EB">
        <w:rPr>
          <w:rFonts w:cstheme="minorHAnsi"/>
          <w:color w:val="000000"/>
        </w:rPr>
        <w:t xml:space="preserve">W jakich godzinach/porach dnia/w jakich dniach potrzebne będzie wsparcie? </w:t>
      </w:r>
    </w:p>
    <w:p w14:paraId="0630B500" w14:textId="77777777" w:rsidR="009C2E2E" w:rsidRPr="009C2E2E" w:rsidRDefault="009C2E2E" w:rsidP="009C2E2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9C2E2E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159C717B" w14:textId="77777777" w:rsidR="009C2E2E" w:rsidRPr="009C2E2E" w:rsidRDefault="009C2E2E" w:rsidP="009C2E2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9C2E2E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4397372" w14:textId="77777777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7BFE204B" w14:textId="4E91D1E9" w:rsidR="002F71DC" w:rsidRPr="00C16A8C" w:rsidRDefault="009C2E2E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</w:t>
      </w:r>
    </w:p>
    <w:p w14:paraId="2A37092D" w14:textId="0EC967AF" w:rsidR="000B00A3" w:rsidRPr="000E02B8" w:rsidRDefault="000B00A3" w:rsidP="000B00A3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</w:t>
      </w:r>
      <w:r w:rsidR="007D0158">
        <w:rPr>
          <w:rFonts w:eastAsia="Times New Roman" w:cstheme="minorHAnsi"/>
          <w:bCs/>
          <w:color w:val="000000" w:themeColor="text1"/>
          <w:lang w:eastAsia="pl-PL"/>
        </w:rPr>
        <w:t xml:space="preserve"> (</w:t>
      </w:r>
      <w:proofErr w:type="spellStart"/>
      <w:r w:rsidR="007D0158">
        <w:rPr>
          <w:rFonts w:eastAsia="Times New Roman" w:cstheme="minorHAnsi"/>
          <w:bCs/>
          <w:color w:val="000000" w:themeColor="text1"/>
          <w:lang w:eastAsia="pl-PL"/>
        </w:rPr>
        <w:t>autidiagnoza</w:t>
      </w:r>
      <w:proofErr w:type="spellEnd"/>
      <w:r w:rsidR="007D0158">
        <w:rPr>
          <w:rFonts w:eastAsia="Times New Roman" w:cstheme="minorHAnsi"/>
          <w:bCs/>
          <w:color w:val="000000" w:themeColor="text1"/>
          <w:lang w:eastAsia="pl-PL"/>
        </w:rPr>
        <w:t>)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:</w:t>
      </w:r>
    </w:p>
    <w:p w14:paraId="1C67CB5B" w14:textId="77777777" w:rsidR="000B00A3" w:rsidRPr="00C16A8C" w:rsidRDefault="000B00A3" w:rsidP="000B00A3">
      <w:pPr>
        <w:numPr>
          <w:ilvl w:val="0"/>
          <w:numId w:val="33"/>
        </w:numPr>
        <w:shd w:val="clear" w:color="auto" w:fill="FFFFFF"/>
        <w:suppressAutoHyphens w:val="0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54F12AE3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3073595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69F7D48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F95F911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780C6B6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253FD2D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B245EA5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4FBBBA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E1BBF6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F4D410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77841DA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Pr="00430AFB">
        <w:rPr>
          <w:rFonts w:eastAsia="Times New Roman" w:cstheme="minorHAnsi"/>
          <w:color w:val="000000"/>
          <w:lang w:eastAsia="pl-PL"/>
        </w:rPr>
        <w:t>(w tym poprzez PEG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833272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333089E" w14:textId="77777777" w:rsidR="000B00A3" w:rsidRPr="00C16A8C" w:rsidRDefault="000B00A3" w:rsidP="000B00A3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17DE8100" w14:textId="77777777" w:rsidR="000B00A3" w:rsidRPr="000E02B8" w:rsidRDefault="000B00A3" w:rsidP="000B00A3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4E078A2E" w14:textId="4B2EA57F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>
        <w:rPr>
          <w:rFonts w:eastAsia="Times New Roman" w:cstheme="minorHAnsi"/>
          <w:color w:val="000000"/>
          <w:lang w:eastAsia="pl-PL"/>
        </w:rPr>
        <w:t>(za osobę samodzielnie zamieszkującą</w:t>
      </w:r>
      <w:r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24CF4DC" w14:textId="77777777" w:rsidR="000B00A3" w:rsidRPr="00430AFB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4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</w:t>
      </w:r>
      <w:proofErr w:type="gramStart"/>
      <w:r w:rsidRPr="00C16A8C">
        <w:rPr>
          <w:rFonts w:eastAsia="Times New Roman" w:cstheme="minorHAnsi"/>
          <w:color w:val="000000"/>
          <w:lang w:eastAsia="pl-PL"/>
        </w:rPr>
        <w:t>jej  o</w:t>
      </w:r>
      <w:proofErr w:type="gramEnd"/>
      <w:r w:rsidRPr="00C16A8C">
        <w:rPr>
          <w:rFonts w:eastAsia="Times New Roman" w:cstheme="minorHAnsi"/>
          <w:color w:val="000000"/>
          <w:lang w:eastAsia="pl-PL"/>
        </w:rPr>
        <w:t xml:space="preserve"> lokalizacji towarów na półkach, podawanie towarów z półek, wkładanie towarów do koszyka/wózka sklepowego, niesienie koszyka, 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D5A4FD9" w14:textId="77777777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lastRenderedPageBreak/>
        <w:t xml:space="preserve">w przypadku samodzielnego zamieszkiwania </w:t>
      </w:r>
      <w:r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CB60CF2" w14:textId="77777777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F1BAD4D" w14:textId="77777777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3D459E3" w14:textId="77777777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4891721" w14:textId="77777777" w:rsidR="000B00A3" w:rsidRPr="00E41BFA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A4939A3" w14:textId="77777777" w:rsidR="000B00A3" w:rsidRPr="00E41BFA" w:rsidRDefault="000B00A3" w:rsidP="000B00A3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5634E43A" w14:textId="77777777" w:rsidR="000B00A3" w:rsidRPr="000E02B8" w:rsidRDefault="000B00A3" w:rsidP="000B00A3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46245FE2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F40A2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8DF7765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320BA2">
        <w:rPr>
          <w:rFonts w:cstheme="minorHAnsi"/>
          <w:color w:val="000000"/>
        </w:rPr>
        <w:t xml:space="preserve">     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FF430C9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7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60079B9" w14:textId="77777777" w:rsidR="000B00A3" w:rsidRPr="004074A1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B4A547E" w14:textId="77777777" w:rsidR="000B00A3" w:rsidRPr="004074A1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 xml:space="preserve">transport samochodem będącym własnością osoby z niepełnosprawnością, członka jej rodziny lub </w:t>
      </w:r>
      <w:proofErr w:type="gramStart"/>
      <w:r w:rsidRPr="00430AFB">
        <w:rPr>
          <w:rFonts w:eastAsia="Times New Roman" w:cstheme="minorHAnsi"/>
          <w:color w:val="000000"/>
          <w:lang w:eastAsia="pl-PL"/>
        </w:rPr>
        <w:t>asystenta</w:t>
      </w:r>
      <w:r>
        <w:rPr>
          <w:rFonts w:eastAsia="Times New Roman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proofErr w:type="gramEnd"/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D985F02" w14:textId="77777777" w:rsidR="000B00A3" w:rsidRPr="00E41BFA" w:rsidRDefault="000B00A3" w:rsidP="000B00A3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6981A584" w14:textId="77777777" w:rsidR="000B00A3" w:rsidRPr="000E02B8" w:rsidRDefault="000B00A3" w:rsidP="000B00A3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 w podejmowaniu aktywności życiowej i komunikowaniu się z otoczeniem:</w:t>
      </w:r>
    </w:p>
    <w:p w14:paraId="2DB7B855" w14:textId="77777777" w:rsidR="000B00A3" w:rsidRPr="007439A0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27669F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E98E87C" w14:textId="77777777" w:rsidR="000B00A3" w:rsidRPr="007439A0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B1BA727" w14:textId="77777777" w:rsidR="000B00A3" w:rsidRPr="00F37823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EE84F4C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136DF12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320BA2">
        <w:rPr>
          <w:rFonts w:cstheme="minorHAnsi"/>
          <w:color w:val="000000"/>
        </w:rPr>
        <w:t xml:space="preserve">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1185B74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320BA2">
        <w:rPr>
          <w:rFonts w:cstheme="minorHAnsi"/>
          <w:color w:val="000000"/>
        </w:rPr>
        <w:t xml:space="preserve">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E79478A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DBA224E" w14:textId="77777777" w:rsidR="000B00A3" w:rsidRPr="0076291F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320BA2">
        <w:rPr>
          <w:rFonts w:cstheme="minorHAnsi"/>
          <w:color w:val="000000"/>
        </w:rPr>
        <w:t xml:space="preserve">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8C2F020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7982DF6D" w14:textId="77777777" w:rsidR="000B00A3" w:rsidRPr="00E41BFA" w:rsidRDefault="000B00A3" w:rsidP="000B00A3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2CC256B4" w14:textId="77777777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E584521" w14:textId="77777777" w:rsidR="000B00A3" w:rsidRDefault="000B00A3" w:rsidP="000B00A3">
      <w:pPr>
        <w:spacing w:after="0" w:line="360" w:lineRule="auto"/>
        <w:rPr>
          <w:b/>
        </w:rPr>
      </w:pPr>
    </w:p>
    <w:p w14:paraId="5B60E5D1" w14:textId="77777777" w:rsidR="000B00A3" w:rsidRPr="00E82383" w:rsidRDefault="000B00A3" w:rsidP="000B00A3">
      <w:pPr>
        <w:spacing w:line="360" w:lineRule="auto"/>
        <w:rPr>
          <w:b/>
        </w:rPr>
      </w:pPr>
      <w:r w:rsidRPr="00E82383">
        <w:rPr>
          <w:b/>
        </w:rPr>
        <w:t>V. OŚWIADCZENIA:</w:t>
      </w:r>
    </w:p>
    <w:p w14:paraId="2F5D732B" w14:textId="77777777" w:rsidR="000B00A3" w:rsidRPr="00D963C0" w:rsidRDefault="000B00A3" w:rsidP="000B00A3">
      <w:pPr>
        <w:pStyle w:val="Akapitzlist"/>
        <w:numPr>
          <w:ilvl w:val="0"/>
          <w:numId w:val="31"/>
        </w:numPr>
        <w:suppressAutoHyphens w:val="0"/>
        <w:spacing w:after="160" w:line="360" w:lineRule="auto"/>
        <w:ind w:left="426" w:hanging="426"/>
      </w:pPr>
      <w:r w:rsidRPr="00D963C0"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2F181635" w14:textId="77777777" w:rsidR="000B00A3" w:rsidRPr="00D963C0" w:rsidRDefault="000B00A3" w:rsidP="000B00A3">
      <w:pPr>
        <w:pStyle w:val="Akapitzlist"/>
        <w:numPr>
          <w:ilvl w:val="0"/>
          <w:numId w:val="31"/>
        </w:numPr>
        <w:suppressAutoHyphens w:val="0"/>
        <w:spacing w:after="160" w:line="360" w:lineRule="auto"/>
        <w:ind w:left="426" w:hanging="426"/>
      </w:pPr>
      <w:r w:rsidRPr="00D963C0">
        <w:lastRenderedPageBreak/>
        <w:t xml:space="preserve">Oświadczam, że </w:t>
      </w:r>
      <w:r>
        <w:t>zapoznałem się z zasadami przetwarzania moich danych osobowych w toku realizacji Programu.</w:t>
      </w:r>
    </w:p>
    <w:p w14:paraId="3326D80E" w14:textId="77777777" w:rsidR="000B00A3" w:rsidRPr="00C9092E" w:rsidRDefault="000B00A3" w:rsidP="000B00A3">
      <w:pPr>
        <w:pStyle w:val="Akapitzlist"/>
        <w:numPr>
          <w:ilvl w:val="0"/>
          <w:numId w:val="31"/>
        </w:numPr>
        <w:suppressAutoHyphens w:val="0"/>
        <w:spacing w:after="160" w:line="360" w:lineRule="auto"/>
        <w:ind w:left="426" w:hanging="426"/>
      </w:pPr>
      <w:r w:rsidRPr="00D963C0">
        <w:t xml:space="preserve">Oświadczam, że 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20</w:t>
      </w:r>
      <w:r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901</w:t>
      </w:r>
      <w:r w:rsidRPr="00390779">
        <w:t xml:space="preserve"> </w:t>
      </w:r>
      <w:r w:rsidRPr="00390779">
        <w:rPr>
          <w:rFonts w:cstheme="minorHAnsi"/>
          <w:color w:val="000000" w:themeColor="text1"/>
        </w:rPr>
        <w:t xml:space="preserve">z </w:t>
      </w:r>
      <w:proofErr w:type="spellStart"/>
      <w:r w:rsidRPr="00390779">
        <w:rPr>
          <w:rFonts w:cstheme="minorHAnsi"/>
          <w:color w:val="000000" w:themeColor="text1"/>
        </w:rPr>
        <w:t>późn</w:t>
      </w:r>
      <w:proofErr w:type="spellEnd"/>
      <w:r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12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2792EB7C" w14:textId="3C0543E0" w:rsidR="000B00A3" w:rsidRDefault="000B00A3" w:rsidP="000B00A3">
      <w:pPr>
        <w:pStyle w:val="Akapitzlist"/>
        <w:numPr>
          <w:ilvl w:val="0"/>
          <w:numId w:val="31"/>
        </w:numPr>
        <w:suppressAutoHyphens w:val="0"/>
        <w:spacing w:before="240" w:after="160" w:line="360" w:lineRule="auto"/>
        <w:ind w:left="426" w:hanging="426"/>
      </w:pPr>
      <w:r w:rsidRPr="00A704EB">
        <w:rPr>
          <w:rFonts w:cstheme="minorHAnsi"/>
          <w:color w:val="000000" w:themeColor="text1"/>
        </w:rPr>
        <w:t>W przypadku wskazania osoby asystenta</w:t>
      </w:r>
      <w:r w:rsidR="00A704EB" w:rsidRPr="00A704EB">
        <w:rPr>
          <w:rFonts w:cstheme="minorHAnsi"/>
          <w:color w:val="000000" w:themeColor="text1"/>
        </w:rPr>
        <w:t xml:space="preserve">, </w:t>
      </w:r>
      <w:r>
        <w:t xml:space="preserve">oświadczam, że osoba ta </w:t>
      </w:r>
      <w:r w:rsidR="00A704EB">
        <w:t xml:space="preserve">nie jest członkiem rodziny. </w:t>
      </w:r>
    </w:p>
    <w:p w14:paraId="4A60C5A5" w14:textId="77777777" w:rsidR="000B00A3" w:rsidRPr="00E82383" w:rsidRDefault="000B00A3" w:rsidP="000B00A3">
      <w:pPr>
        <w:spacing w:before="240" w:line="360" w:lineRule="auto"/>
      </w:pPr>
      <w:r w:rsidRPr="00E82383">
        <w:t>Miejscowość …………………………</w:t>
      </w:r>
      <w:proofErr w:type="gramStart"/>
      <w:r w:rsidRPr="00E82383">
        <w:t>…….</w:t>
      </w:r>
      <w:proofErr w:type="gramEnd"/>
      <w:r w:rsidRPr="00E82383">
        <w:t>, data ……………….</w:t>
      </w:r>
    </w:p>
    <w:p w14:paraId="7D8B1D5C" w14:textId="77777777" w:rsidR="000B00A3" w:rsidRPr="00E82383" w:rsidRDefault="000B00A3" w:rsidP="000B00A3">
      <w:pPr>
        <w:spacing w:after="0" w:line="360" w:lineRule="auto"/>
      </w:pPr>
      <w:r w:rsidRPr="00E82383">
        <w:t>..…………………………………………………………………….</w:t>
      </w:r>
    </w:p>
    <w:p w14:paraId="5CF24B21" w14:textId="7F6EDB53" w:rsidR="000B00A3" w:rsidRPr="00E82383" w:rsidRDefault="000B00A3" w:rsidP="000B00A3">
      <w:pPr>
        <w:spacing w:after="360" w:line="360" w:lineRule="auto"/>
      </w:pPr>
      <w:r w:rsidRPr="00E82383">
        <w:t>(Podpis uczestnika Programu/</w:t>
      </w:r>
      <w:r w:rsidR="00A704EB">
        <w:t>)</w:t>
      </w:r>
      <w:r w:rsidRPr="00E82383">
        <w:t xml:space="preserve"> </w:t>
      </w:r>
    </w:p>
    <w:p w14:paraId="563922CE" w14:textId="77777777" w:rsidR="000B00A3" w:rsidRPr="00E82383" w:rsidRDefault="000B00A3" w:rsidP="000B00A3">
      <w:pPr>
        <w:spacing w:line="360" w:lineRule="auto"/>
      </w:pPr>
      <w:r w:rsidRPr="00E82383">
        <w:t>Potwierdzam uprawnienie do korzystania z usług asyst</w:t>
      </w:r>
      <w:r>
        <w:t>encji osobistej</w:t>
      </w:r>
      <w:r w:rsidRPr="00E82383">
        <w:t xml:space="preserve"> osoby</w:t>
      </w:r>
      <w:r>
        <w:t xml:space="preserve"> z</w:t>
      </w:r>
      <w:r w:rsidRPr="00E82383">
        <w:t xml:space="preserve"> niepełnosprawn</w:t>
      </w:r>
      <w:r>
        <w:t>ością.</w:t>
      </w:r>
    </w:p>
    <w:p w14:paraId="68F90F4D" w14:textId="77777777" w:rsidR="000B00A3" w:rsidRDefault="000B00A3" w:rsidP="000B00A3">
      <w:pPr>
        <w:spacing w:before="480"/>
        <w:jc w:val="both"/>
      </w:pPr>
      <w:r w:rsidRPr="00E82383">
        <w:t>………………………………………………….</w:t>
      </w:r>
    </w:p>
    <w:p w14:paraId="35CCEE57" w14:textId="77777777" w:rsidR="000B00A3" w:rsidRPr="00E82383" w:rsidRDefault="000B00A3" w:rsidP="000B00A3">
      <w:pPr>
        <w:spacing w:after="480"/>
        <w:jc w:val="both"/>
      </w:pPr>
      <w:r w:rsidRPr="00E82383">
        <w:t xml:space="preserve">(Podpis osoby przyjmującej zgłoszenie) </w:t>
      </w:r>
    </w:p>
    <w:p w14:paraId="39C4255B" w14:textId="77777777" w:rsidR="000B00A3" w:rsidRPr="00D91B2D" w:rsidRDefault="000B00A3" w:rsidP="00D91B2D"/>
    <w:sectPr w:rsidR="000B00A3" w:rsidRPr="00D91B2D" w:rsidSect="00D91B2D">
      <w:headerReference w:type="default" r:id="rId8"/>
      <w:footerReference w:type="default" r:id="rId9"/>
      <w:pgSz w:w="11906" w:h="16838"/>
      <w:pgMar w:top="1134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EC637" w14:textId="77777777" w:rsidR="00F13E1F" w:rsidRDefault="00F13E1F" w:rsidP="00DC3667">
      <w:pPr>
        <w:spacing w:after="0" w:line="240" w:lineRule="auto"/>
      </w:pPr>
      <w:r>
        <w:separator/>
      </w:r>
    </w:p>
  </w:endnote>
  <w:endnote w:type="continuationSeparator" w:id="0">
    <w:p w14:paraId="0ED5CB30" w14:textId="77777777" w:rsidR="00F13E1F" w:rsidRDefault="00F13E1F" w:rsidP="00DC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6" w:type="dxa"/>
      <w:tblInd w:w="-663" w:type="dxa"/>
      <w:tblBorders>
        <w:top w:val="single" w:sz="12" w:space="0" w:color="000000"/>
        <w:bottom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5381"/>
      <w:gridCol w:w="5815"/>
    </w:tblGrid>
    <w:tr w:rsidR="000517F7" w:rsidRPr="004A55E6" w14:paraId="02875EFD" w14:textId="77777777" w:rsidTr="000517F7">
      <w:trPr>
        <w:trHeight w:val="967"/>
      </w:trPr>
      <w:tc>
        <w:tcPr>
          <w:tcW w:w="5381" w:type="dxa"/>
          <w:shd w:val="clear" w:color="auto" w:fill="auto"/>
        </w:tcPr>
        <w:p w14:paraId="556997ED" w14:textId="44343D8A" w:rsidR="000517F7" w:rsidRPr="000517F7" w:rsidRDefault="00C91525" w:rsidP="000517F7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rPr>
              <w:rFonts w:ascii="Book Antiqua" w:eastAsia="Times New Roman" w:hAnsi="Book Antiqua" w:cs="Times New Roman"/>
              <w:color w:val="3366FF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2329B937" wp14:editId="12B343E8">
                <wp:extent cx="1867204" cy="828199"/>
                <wp:effectExtent l="0" t="0" r="0" b="0"/>
                <wp:docPr id="2107798583" name="Obraz 5" descr="FUNDACJA DLA NIEWIDOMYCH MISJA I ROZWÓJ – M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204" cy="828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5" w:type="dxa"/>
          <w:shd w:val="clear" w:color="auto" w:fill="auto"/>
        </w:tcPr>
        <w:p w14:paraId="4EF6491F" w14:textId="77777777" w:rsidR="000517F7" w:rsidRPr="000517F7" w:rsidRDefault="000517F7" w:rsidP="000517F7">
          <w:pPr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right"/>
            <w:rPr>
              <w:rFonts w:cs="Times New Roman"/>
              <w:lang w:eastAsia="en-US"/>
            </w:rPr>
          </w:pPr>
        </w:p>
        <w:p w14:paraId="596004EC" w14:textId="77777777" w:rsidR="000517F7" w:rsidRPr="000517F7" w:rsidRDefault="000517F7" w:rsidP="000517F7">
          <w:pPr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  <w:lang w:eastAsia="en-US"/>
            </w:rPr>
          </w:pPr>
        </w:p>
        <w:p w14:paraId="29FBD7F1" w14:textId="77777777" w:rsidR="00C91525" w:rsidRDefault="00C91525" w:rsidP="00C91525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FUNDACJA MIR | MIŁKÓW, UL. PORĘBA 1, 27-400 OSTROWIEC ŚW.      </w:t>
          </w:r>
        </w:p>
        <w:p w14:paraId="55F71256" w14:textId="3D97F578" w:rsidR="000517F7" w:rsidRPr="00E37F09" w:rsidRDefault="00C91525" w:rsidP="00C91525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</w:rPr>
            <w:t xml:space="preserve"> </w:t>
          </w:r>
          <w:r w:rsidRPr="00E37F09">
            <w:rPr>
              <w:sz w:val="16"/>
              <w:szCs w:val="16"/>
              <w:lang w:val="en-US"/>
            </w:rPr>
            <w:t xml:space="preserve">REGON: 366523823 | NIP: </w:t>
          </w:r>
          <w:proofErr w:type="gramStart"/>
          <w:r w:rsidRPr="00E37F09">
            <w:rPr>
              <w:sz w:val="16"/>
              <w:szCs w:val="16"/>
              <w:lang w:val="en-US"/>
            </w:rPr>
            <w:t>6612373899  tel.</w:t>
          </w:r>
          <w:proofErr w:type="gramEnd"/>
          <w:r w:rsidRPr="00E37F09">
            <w:rPr>
              <w:sz w:val="16"/>
              <w:szCs w:val="16"/>
              <w:lang w:val="en-US"/>
            </w:rPr>
            <w:t xml:space="preserve">73638290                                                                                                                                                                                        </w:t>
          </w:r>
          <w:hyperlink r:id="rId2" w:history="1">
            <w:r w:rsidRPr="00E37F09">
              <w:rPr>
                <w:rStyle w:val="Hipercze"/>
                <w:sz w:val="16"/>
                <w:szCs w:val="16"/>
                <w:lang w:val="en-US"/>
              </w:rPr>
              <w:t>domagrg@gmail.com</w:t>
            </w:r>
          </w:hyperlink>
          <w:r w:rsidRPr="00E37F09">
            <w:rPr>
              <w:sz w:val="16"/>
              <w:szCs w:val="16"/>
              <w:lang w:val="en-US"/>
            </w:rPr>
            <w:t xml:space="preserve"> | </w:t>
          </w:r>
          <w:hyperlink r:id="rId3" w:history="1">
            <w:r w:rsidRPr="00E37F09">
              <w:rPr>
                <w:rStyle w:val="Hipercze"/>
                <w:sz w:val="16"/>
                <w:szCs w:val="16"/>
                <w:lang w:val="en-US"/>
              </w:rPr>
              <w:t>www.mir.org.pl</w:t>
            </w:r>
          </w:hyperlink>
        </w:p>
      </w:tc>
    </w:tr>
  </w:tbl>
  <w:p w14:paraId="1E53B90C" w14:textId="77777777" w:rsidR="00E841B2" w:rsidRPr="009739ED" w:rsidRDefault="00E841B2" w:rsidP="000517F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0883D" w14:textId="77777777" w:rsidR="00F13E1F" w:rsidRDefault="00F13E1F" w:rsidP="00DC3667">
      <w:pPr>
        <w:spacing w:after="0" w:line="240" w:lineRule="auto"/>
      </w:pPr>
      <w:r>
        <w:separator/>
      </w:r>
    </w:p>
  </w:footnote>
  <w:footnote w:type="continuationSeparator" w:id="0">
    <w:p w14:paraId="0B5F5F0F" w14:textId="77777777" w:rsidR="00F13E1F" w:rsidRDefault="00F13E1F" w:rsidP="00DC3667">
      <w:pPr>
        <w:spacing w:after="0" w:line="240" w:lineRule="auto"/>
      </w:pPr>
      <w:r>
        <w:continuationSeparator/>
      </w:r>
    </w:p>
  </w:footnote>
  <w:footnote w:id="1">
    <w:p w14:paraId="65CEA7DA" w14:textId="5BD6B1BA" w:rsidR="000B00A3" w:rsidRDefault="000B00A3" w:rsidP="000B00A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51B1" w14:textId="0C7F960C" w:rsidR="00C91525" w:rsidRDefault="00FF55B3" w:rsidP="00DB62FB">
    <w:pPr>
      <w:tabs>
        <w:tab w:val="left" w:pos="3885"/>
      </w:tabs>
      <w:spacing w:after="0"/>
      <w:rPr>
        <w:color w:val="0F243E" w:themeColor="text2" w:themeShade="80"/>
        <w:sz w:val="18"/>
        <w:szCs w:val="18"/>
      </w:rPr>
    </w:pPr>
    <w:r>
      <w:rPr>
        <w:noProof/>
        <w:lang w:eastAsia="pl-PL"/>
      </w:rPr>
      <w:drawing>
        <wp:inline distT="0" distB="0" distL="0" distR="0" wp14:anchorId="495DA0D9" wp14:editId="27F08B09">
          <wp:extent cx="1438593" cy="760968"/>
          <wp:effectExtent l="0" t="0" r="0" b="1270"/>
          <wp:docPr id="5" name="Obraz 5" descr="C:\Users\AKD\Desktop\PULPIT 2015\PFRON A.K.D\II okres finansowania\logo PFRON V.2017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D\Desktop\PULPIT 2015\PFRON A.K.D\II okres finansowania\logo PFRON V.2017\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610" cy="7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1525">
      <w:rPr>
        <w:color w:val="0F243E" w:themeColor="text2" w:themeShade="80"/>
        <w:sz w:val="18"/>
        <w:szCs w:val="18"/>
      </w:rPr>
      <w:t xml:space="preserve">                                                  </w:t>
    </w:r>
    <w:r w:rsidR="00DB62FB" w:rsidRPr="00E03493">
      <w:rPr>
        <w:color w:val="0F243E" w:themeColor="text2" w:themeShade="80"/>
        <w:sz w:val="18"/>
        <w:szCs w:val="18"/>
      </w:rPr>
      <w:t>Projekt „</w:t>
    </w:r>
    <w:r w:rsidR="00C91525">
      <w:rPr>
        <w:color w:val="0F243E" w:themeColor="text2" w:themeShade="80"/>
        <w:sz w:val="18"/>
        <w:szCs w:val="18"/>
      </w:rPr>
      <w:t xml:space="preserve">Szansa na NIEZALEŻNOŚĆ!” </w:t>
    </w:r>
    <w:r w:rsidR="00DB62FB" w:rsidRPr="00E03493">
      <w:rPr>
        <w:color w:val="0F243E" w:themeColor="text2" w:themeShade="80"/>
        <w:sz w:val="18"/>
        <w:szCs w:val="18"/>
      </w:rPr>
      <w:t xml:space="preserve">jest współfinansowany </w:t>
    </w:r>
  </w:p>
  <w:p w14:paraId="57D3E9BA" w14:textId="7D733415" w:rsidR="00AC2137" w:rsidRPr="00E03493" w:rsidRDefault="00C91525" w:rsidP="00DB62FB">
    <w:pPr>
      <w:tabs>
        <w:tab w:val="left" w:pos="3885"/>
      </w:tabs>
      <w:spacing w:after="0"/>
      <w:rPr>
        <w:color w:val="0F243E" w:themeColor="text2" w:themeShade="80"/>
        <w:sz w:val="18"/>
        <w:szCs w:val="18"/>
      </w:rPr>
    </w:pPr>
    <w:r>
      <w:rPr>
        <w:color w:val="0F243E" w:themeColor="text2" w:themeShade="80"/>
        <w:sz w:val="18"/>
        <w:szCs w:val="18"/>
      </w:rPr>
      <w:t xml:space="preserve">                                                                                                      </w:t>
    </w:r>
    <w:r w:rsidR="00DB62FB" w:rsidRPr="00E03493">
      <w:rPr>
        <w:color w:val="0F243E" w:themeColor="text2" w:themeShade="80"/>
        <w:sz w:val="18"/>
        <w:szCs w:val="18"/>
      </w:rPr>
      <w:t>przez Państwowy Fundusz Rehabilitacji Osób Niepełnosprawnych</w:t>
    </w:r>
  </w:p>
  <w:p w14:paraId="463A377E" w14:textId="77777777" w:rsidR="00E841B2" w:rsidRDefault="00F13E1F" w:rsidP="00E841B2">
    <w:r>
      <w:rPr>
        <w:noProof/>
      </w:rPr>
      <w:pict w14:anchorId="5212A8D1">
        <v:rect id="_x0000_i1025" alt="" style="width:481.95pt;height:1pt;mso-width-percent:0;mso-height-percent:0;mso-position-vertical:absolute;mso-width-percent:0;mso-height-percent:0" o:hrpct="0" o:hralign="center" o:hrstd="t" o:hrnoshade="t" o:hr="t" fillcolor="#00206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1F643C"/>
    <w:multiLevelType w:val="hybridMultilevel"/>
    <w:tmpl w:val="3F1A160C"/>
    <w:lvl w:ilvl="0" w:tplc="1C925B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6900"/>
    <w:multiLevelType w:val="hybridMultilevel"/>
    <w:tmpl w:val="B978C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33945"/>
    <w:multiLevelType w:val="hybridMultilevel"/>
    <w:tmpl w:val="BBB46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46C02"/>
    <w:multiLevelType w:val="hybridMultilevel"/>
    <w:tmpl w:val="7948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323FE"/>
    <w:multiLevelType w:val="hybridMultilevel"/>
    <w:tmpl w:val="ADB69C16"/>
    <w:lvl w:ilvl="0" w:tplc="4BF691CC">
      <w:start w:val="2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711AB7"/>
    <w:multiLevelType w:val="hybridMultilevel"/>
    <w:tmpl w:val="1BC6F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663"/>
    <w:multiLevelType w:val="hybridMultilevel"/>
    <w:tmpl w:val="4822D56C"/>
    <w:lvl w:ilvl="0" w:tplc="52B680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10EA6"/>
    <w:multiLevelType w:val="hybridMultilevel"/>
    <w:tmpl w:val="C2D601CA"/>
    <w:lvl w:ilvl="0" w:tplc="05863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DC9"/>
    <w:multiLevelType w:val="hybridMultilevel"/>
    <w:tmpl w:val="83BA0B82"/>
    <w:lvl w:ilvl="0" w:tplc="671AC3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3BA234A0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2" w:tplc="6C9E4438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3" w:tplc="7414A5C0">
      <w:start w:val="1"/>
      <w:numFmt w:val="decimal"/>
      <w:lvlText w:val="%4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4" w:tplc="5DEA7104">
      <w:start w:val="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C272A"/>
    <w:multiLevelType w:val="hybridMultilevel"/>
    <w:tmpl w:val="EE086824"/>
    <w:lvl w:ilvl="0" w:tplc="7758DBB0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3C3A19"/>
    <w:multiLevelType w:val="hybridMultilevel"/>
    <w:tmpl w:val="2F6C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375E0"/>
    <w:multiLevelType w:val="hybridMultilevel"/>
    <w:tmpl w:val="EE086824"/>
    <w:lvl w:ilvl="0" w:tplc="7758DBB0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BD679D"/>
    <w:multiLevelType w:val="hybridMultilevel"/>
    <w:tmpl w:val="130A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60A73"/>
    <w:multiLevelType w:val="hybridMultilevel"/>
    <w:tmpl w:val="64F81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D5D4B"/>
    <w:multiLevelType w:val="hybridMultilevel"/>
    <w:tmpl w:val="EE086824"/>
    <w:lvl w:ilvl="0" w:tplc="7758DBB0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20258F"/>
    <w:multiLevelType w:val="hybridMultilevel"/>
    <w:tmpl w:val="424AA5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03F73"/>
    <w:multiLevelType w:val="hybridMultilevel"/>
    <w:tmpl w:val="2EBC6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B635AA"/>
    <w:multiLevelType w:val="hybridMultilevel"/>
    <w:tmpl w:val="2EBC6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101601"/>
    <w:multiLevelType w:val="hybridMultilevel"/>
    <w:tmpl w:val="D58C1C52"/>
    <w:lvl w:ilvl="0" w:tplc="1E785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AC142E"/>
    <w:multiLevelType w:val="hybridMultilevel"/>
    <w:tmpl w:val="A27AB95E"/>
    <w:lvl w:ilvl="0" w:tplc="028CEDC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B1D29"/>
    <w:multiLevelType w:val="hybridMultilevel"/>
    <w:tmpl w:val="BE80DCBE"/>
    <w:lvl w:ilvl="0" w:tplc="B6EAA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B59A7"/>
    <w:multiLevelType w:val="hybridMultilevel"/>
    <w:tmpl w:val="500AEF3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5F6322B9"/>
    <w:multiLevelType w:val="hybridMultilevel"/>
    <w:tmpl w:val="0E089344"/>
    <w:lvl w:ilvl="0" w:tplc="1220D4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743A"/>
    <w:multiLevelType w:val="hybridMultilevel"/>
    <w:tmpl w:val="6F78D380"/>
    <w:lvl w:ilvl="0" w:tplc="D30053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BDF"/>
    <w:multiLevelType w:val="hybridMultilevel"/>
    <w:tmpl w:val="D224305E"/>
    <w:lvl w:ilvl="0" w:tplc="F6061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467E0E"/>
    <w:multiLevelType w:val="hybridMultilevel"/>
    <w:tmpl w:val="2D687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645D5"/>
    <w:multiLevelType w:val="hybridMultilevel"/>
    <w:tmpl w:val="C70464FC"/>
    <w:lvl w:ilvl="0" w:tplc="ED5A31F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93E31"/>
    <w:multiLevelType w:val="hybridMultilevel"/>
    <w:tmpl w:val="6ECE2E7E"/>
    <w:lvl w:ilvl="0" w:tplc="B16279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E35E231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A32495"/>
    <w:multiLevelType w:val="hybridMultilevel"/>
    <w:tmpl w:val="C9C2CEE8"/>
    <w:lvl w:ilvl="0" w:tplc="C9CAF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83009">
    <w:abstractNumId w:val="13"/>
  </w:num>
  <w:num w:numId="2" w16cid:durableId="1094738996">
    <w:abstractNumId w:val="29"/>
  </w:num>
  <w:num w:numId="3" w16cid:durableId="1793860064">
    <w:abstractNumId w:val="24"/>
  </w:num>
  <w:num w:numId="4" w16cid:durableId="1354459714">
    <w:abstractNumId w:val="3"/>
  </w:num>
  <w:num w:numId="5" w16cid:durableId="1210412349">
    <w:abstractNumId w:val="18"/>
  </w:num>
  <w:num w:numId="6" w16cid:durableId="1351181009">
    <w:abstractNumId w:val="31"/>
  </w:num>
  <w:num w:numId="7" w16cid:durableId="309556522">
    <w:abstractNumId w:val="11"/>
  </w:num>
  <w:num w:numId="8" w16cid:durableId="395058231">
    <w:abstractNumId w:val="23"/>
  </w:num>
  <w:num w:numId="9" w16cid:durableId="1905094227">
    <w:abstractNumId w:val="17"/>
  </w:num>
  <w:num w:numId="10" w16cid:durableId="124348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377719">
    <w:abstractNumId w:val="7"/>
  </w:num>
  <w:num w:numId="12" w16cid:durableId="1082219572">
    <w:abstractNumId w:val="16"/>
  </w:num>
  <w:num w:numId="13" w16cid:durableId="150488512">
    <w:abstractNumId w:val="33"/>
  </w:num>
  <w:num w:numId="14" w16cid:durableId="1076391575">
    <w:abstractNumId w:val="14"/>
  </w:num>
  <w:num w:numId="15" w16cid:durableId="1379937173">
    <w:abstractNumId w:val="19"/>
  </w:num>
  <w:num w:numId="16" w16cid:durableId="1042247928">
    <w:abstractNumId w:val="27"/>
  </w:num>
  <w:num w:numId="17" w16cid:durableId="707800465">
    <w:abstractNumId w:val="0"/>
  </w:num>
  <w:num w:numId="18" w16cid:durableId="1671591707">
    <w:abstractNumId w:val="4"/>
  </w:num>
  <w:num w:numId="19" w16cid:durableId="1675763382">
    <w:abstractNumId w:val="15"/>
  </w:num>
  <w:num w:numId="20" w16cid:durableId="560749574">
    <w:abstractNumId w:val="32"/>
  </w:num>
  <w:num w:numId="21" w16cid:durableId="1124351798">
    <w:abstractNumId w:val="22"/>
  </w:num>
  <w:num w:numId="22" w16cid:durableId="834033767">
    <w:abstractNumId w:val="8"/>
  </w:num>
  <w:num w:numId="23" w16cid:durableId="792596739">
    <w:abstractNumId w:val="21"/>
  </w:num>
  <w:num w:numId="24" w16cid:durableId="1172447067">
    <w:abstractNumId w:val="12"/>
  </w:num>
  <w:num w:numId="25" w16cid:durableId="1840120811">
    <w:abstractNumId w:val="28"/>
  </w:num>
  <w:num w:numId="26" w16cid:durableId="1450321977">
    <w:abstractNumId w:val="6"/>
  </w:num>
  <w:num w:numId="27" w16cid:durableId="1903907654">
    <w:abstractNumId w:val="30"/>
  </w:num>
  <w:num w:numId="28" w16cid:durableId="644702173">
    <w:abstractNumId w:val="25"/>
  </w:num>
  <w:num w:numId="29" w16cid:durableId="1759862942">
    <w:abstractNumId w:val="34"/>
  </w:num>
  <w:num w:numId="30" w16cid:durableId="195696657">
    <w:abstractNumId w:val="35"/>
  </w:num>
  <w:num w:numId="31" w16cid:durableId="1462460866">
    <w:abstractNumId w:val="26"/>
  </w:num>
  <w:num w:numId="32" w16cid:durableId="1037780607">
    <w:abstractNumId w:val="10"/>
  </w:num>
  <w:num w:numId="33" w16cid:durableId="2064019122">
    <w:abstractNumId w:val="9"/>
  </w:num>
  <w:num w:numId="34" w16cid:durableId="859584173">
    <w:abstractNumId w:val="1"/>
  </w:num>
  <w:num w:numId="35" w16cid:durableId="639073577">
    <w:abstractNumId w:val="2"/>
  </w:num>
  <w:num w:numId="36" w16cid:durableId="18499523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40"/>
    <w:rsid w:val="00004D6F"/>
    <w:rsid w:val="000454A4"/>
    <w:rsid w:val="000517F7"/>
    <w:rsid w:val="000636A7"/>
    <w:rsid w:val="00065D32"/>
    <w:rsid w:val="00067371"/>
    <w:rsid w:val="00067ABB"/>
    <w:rsid w:val="000701CD"/>
    <w:rsid w:val="00070996"/>
    <w:rsid w:val="00077A37"/>
    <w:rsid w:val="00082DED"/>
    <w:rsid w:val="000A43F3"/>
    <w:rsid w:val="000B00A3"/>
    <w:rsid w:val="000B09C2"/>
    <w:rsid w:val="000D2142"/>
    <w:rsid w:val="001366E5"/>
    <w:rsid w:val="001464D6"/>
    <w:rsid w:val="00151339"/>
    <w:rsid w:val="001749A0"/>
    <w:rsid w:val="00175BAB"/>
    <w:rsid w:val="00191E6B"/>
    <w:rsid w:val="001B36BD"/>
    <w:rsid w:val="001C5BE5"/>
    <w:rsid w:val="001C6485"/>
    <w:rsid w:val="001E03B0"/>
    <w:rsid w:val="001E475A"/>
    <w:rsid w:val="001E7E71"/>
    <w:rsid w:val="001F2963"/>
    <w:rsid w:val="001F747E"/>
    <w:rsid w:val="002112BA"/>
    <w:rsid w:val="0023118E"/>
    <w:rsid w:val="00266247"/>
    <w:rsid w:val="0027352F"/>
    <w:rsid w:val="00275948"/>
    <w:rsid w:val="002852C5"/>
    <w:rsid w:val="00296A6C"/>
    <w:rsid w:val="002B0552"/>
    <w:rsid w:val="002D325A"/>
    <w:rsid w:val="002F71DC"/>
    <w:rsid w:val="0031001B"/>
    <w:rsid w:val="00340656"/>
    <w:rsid w:val="00341CF3"/>
    <w:rsid w:val="00352B6E"/>
    <w:rsid w:val="00353FF7"/>
    <w:rsid w:val="00365DE8"/>
    <w:rsid w:val="00365E19"/>
    <w:rsid w:val="003821F6"/>
    <w:rsid w:val="0038225B"/>
    <w:rsid w:val="003836F0"/>
    <w:rsid w:val="003845BF"/>
    <w:rsid w:val="00386970"/>
    <w:rsid w:val="00386C21"/>
    <w:rsid w:val="00391060"/>
    <w:rsid w:val="00393B88"/>
    <w:rsid w:val="003A17EC"/>
    <w:rsid w:val="003B399D"/>
    <w:rsid w:val="003B619C"/>
    <w:rsid w:val="003B6C8F"/>
    <w:rsid w:val="003F2332"/>
    <w:rsid w:val="0041641F"/>
    <w:rsid w:val="00442CF0"/>
    <w:rsid w:val="004441D7"/>
    <w:rsid w:val="0044422E"/>
    <w:rsid w:val="004461BA"/>
    <w:rsid w:val="00461E32"/>
    <w:rsid w:val="00470B41"/>
    <w:rsid w:val="0047587A"/>
    <w:rsid w:val="004816DB"/>
    <w:rsid w:val="004869B4"/>
    <w:rsid w:val="004966B3"/>
    <w:rsid w:val="004A3B7E"/>
    <w:rsid w:val="004A55E6"/>
    <w:rsid w:val="004D2646"/>
    <w:rsid w:val="004E3E33"/>
    <w:rsid w:val="00501685"/>
    <w:rsid w:val="00510853"/>
    <w:rsid w:val="00510C73"/>
    <w:rsid w:val="00522089"/>
    <w:rsid w:val="00524E31"/>
    <w:rsid w:val="00527C72"/>
    <w:rsid w:val="00531BAD"/>
    <w:rsid w:val="00537E78"/>
    <w:rsid w:val="00545401"/>
    <w:rsid w:val="00546D54"/>
    <w:rsid w:val="005512C8"/>
    <w:rsid w:val="005861B6"/>
    <w:rsid w:val="005944D5"/>
    <w:rsid w:val="00597652"/>
    <w:rsid w:val="005979B6"/>
    <w:rsid w:val="005B24FB"/>
    <w:rsid w:val="005E22A9"/>
    <w:rsid w:val="005E7118"/>
    <w:rsid w:val="006011A3"/>
    <w:rsid w:val="00601709"/>
    <w:rsid w:val="00605359"/>
    <w:rsid w:val="0061218A"/>
    <w:rsid w:val="0064055C"/>
    <w:rsid w:val="006431B5"/>
    <w:rsid w:val="006677E2"/>
    <w:rsid w:val="00677E2F"/>
    <w:rsid w:val="006A5B4D"/>
    <w:rsid w:val="006B0D9E"/>
    <w:rsid w:val="006B348B"/>
    <w:rsid w:val="006B3DC1"/>
    <w:rsid w:val="006B60FE"/>
    <w:rsid w:val="006C7052"/>
    <w:rsid w:val="006E038F"/>
    <w:rsid w:val="006F01C8"/>
    <w:rsid w:val="00715893"/>
    <w:rsid w:val="00730C1C"/>
    <w:rsid w:val="007522B6"/>
    <w:rsid w:val="00755D59"/>
    <w:rsid w:val="00761625"/>
    <w:rsid w:val="00765952"/>
    <w:rsid w:val="00791B94"/>
    <w:rsid w:val="00793AD3"/>
    <w:rsid w:val="007A7B39"/>
    <w:rsid w:val="007B1D04"/>
    <w:rsid w:val="007B51D4"/>
    <w:rsid w:val="007C4EE9"/>
    <w:rsid w:val="007D0158"/>
    <w:rsid w:val="007D154B"/>
    <w:rsid w:val="007D1A9A"/>
    <w:rsid w:val="007D41FB"/>
    <w:rsid w:val="007F131C"/>
    <w:rsid w:val="008034BB"/>
    <w:rsid w:val="008242EE"/>
    <w:rsid w:val="00836AAE"/>
    <w:rsid w:val="00854EAA"/>
    <w:rsid w:val="00863EA0"/>
    <w:rsid w:val="00891A7B"/>
    <w:rsid w:val="00894088"/>
    <w:rsid w:val="008B0B69"/>
    <w:rsid w:val="008B12A6"/>
    <w:rsid w:val="008B6CE9"/>
    <w:rsid w:val="008C72A1"/>
    <w:rsid w:val="008D12BB"/>
    <w:rsid w:val="008D1A68"/>
    <w:rsid w:val="008E636E"/>
    <w:rsid w:val="008F315D"/>
    <w:rsid w:val="008F52B4"/>
    <w:rsid w:val="00906152"/>
    <w:rsid w:val="00923821"/>
    <w:rsid w:val="00934317"/>
    <w:rsid w:val="00935AAB"/>
    <w:rsid w:val="00962F39"/>
    <w:rsid w:val="009739ED"/>
    <w:rsid w:val="009872F0"/>
    <w:rsid w:val="0099287E"/>
    <w:rsid w:val="009B0F46"/>
    <w:rsid w:val="009C2E2E"/>
    <w:rsid w:val="009D4939"/>
    <w:rsid w:val="009E79B4"/>
    <w:rsid w:val="009F34CE"/>
    <w:rsid w:val="00A05942"/>
    <w:rsid w:val="00A14858"/>
    <w:rsid w:val="00A17766"/>
    <w:rsid w:val="00A463F1"/>
    <w:rsid w:val="00A47A53"/>
    <w:rsid w:val="00A50B0D"/>
    <w:rsid w:val="00A704EB"/>
    <w:rsid w:val="00A8295C"/>
    <w:rsid w:val="00A82AEC"/>
    <w:rsid w:val="00A90A9D"/>
    <w:rsid w:val="00A935FE"/>
    <w:rsid w:val="00A96D7A"/>
    <w:rsid w:val="00AA1580"/>
    <w:rsid w:val="00AA158E"/>
    <w:rsid w:val="00AB7E19"/>
    <w:rsid w:val="00AC2137"/>
    <w:rsid w:val="00AD7CEA"/>
    <w:rsid w:val="00AF44D7"/>
    <w:rsid w:val="00B00D21"/>
    <w:rsid w:val="00B0698D"/>
    <w:rsid w:val="00B11290"/>
    <w:rsid w:val="00B14F26"/>
    <w:rsid w:val="00B2429D"/>
    <w:rsid w:val="00B370F9"/>
    <w:rsid w:val="00B41765"/>
    <w:rsid w:val="00B910DA"/>
    <w:rsid w:val="00B95E07"/>
    <w:rsid w:val="00BB1B05"/>
    <w:rsid w:val="00BB2645"/>
    <w:rsid w:val="00BC1A4A"/>
    <w:rsid w:val="00BE75DA"/>
    <w:rsid w:val="00C12296"/>
    <w:rsid w:val="00C174F9"/>
    <w:rsid w:val="00C25087"/>
    <w:rsid w:val="00C259EE"/>
    <w:rsid w:val="00C31638"/>
    <w:rsid w:val="00C451C4"/>
    <w:rsid w:val="00C81191"/>
    <w:rsid w:val="00C91525"/>
    <w:rsid w:val="00CA6299"/>
    <w:rsid w:val="00CF03AE"/>
    <w:rsid w:val="00D008AC"/>
    <w:rsid w:val="00D02C60"/>
    <w:rsid w:val="00D15443"/>
    <w:rsid w:val="00D16ADA"/>
    <w:rsid w:val="00D23103"/>
    <w:rsid w:val="00D24E35"/>
    <w:rsid w:val="00D327D7"/>
    <w:rsid w:val="00D62C01"/>
    <w:rsid w:val="00D832E7"/>
    <w:rsid w:val="00D91B2D"/>
    <w:rsid w:val="00D95A6E"/>
    <w:rsid w:val="00DA095C"/>
    <w:rsid w:val="00DA264B"/>
    <w:rsid w:val="00DA39D6"/>
    <w:rsid w:val="00DA5084"/>
    <w:rsid w:val="00DA6C76"/>
    <w:rsid w:val="00DB62FB"/>
    <w:rsid w:val="00DC1D22"/>
    <w:rsid w:val="00DC3667"/>
    <w:rsid w:val="00DE2489"/>
    <w:rsid w:val="00DE48C1"/>
    <w:rsid w:val="00DE4ADC"/>
    <w:rsid w:val="00DE7A6B"/>
    <w:rsid w:val="00DF3DD5"/>
    <w:rsid w:val="00E02207"/>
    <w:rsid w:val="00E02A0C"/>
    <w:rsid w:val="00E03493"/>
    <w:rsid w:val="00E0618A"/>
    <w:rsid w:val="00E21C40"/>
    <w:rsid w:val="00E31443"/>
    <w:rsid w:val="00E33D97"/>
    <w:rsid w:val="00E37F09"/>
    <w:rsid w:val="00E4233C"/>
    <w:rsid w:val="00E42A41"/>
    <w:rsid w:val="00E617B2"/>
    <w:rsid w:val="00E752F8"/>
    <w:rsid w:val="00E810AB"/>
    <w:rsid w:val="00E831AC"/>
    <w:rsid w:val="00E83338"/>
    <w:rsid w:val="00E841B2"/>
    <w:rsid w:val="00E91E07"/>
    <w:rsid w:val="00E92D5A"/>
    <w:rsid w:val="00EA2024"/>
    <w:rsid w:val="00EB2A39"/>
    <w:rsid w:val="00EF6D7C"/>
    <w:rsid w:val="00F0116F"/>
    <w:rsid w:val="00F13E1F"/>
    <w:rsid w:val="00F2643E"/>
    <w:rsid w:val="00F27D82"/>
    <w:rsid w:val="00F31CB7"/>
    <w:rsid w:val="00F61CD6"/>
    <w:rsid w:val="00F73EA3"/>
    <w:rsid w:val="00FA6705"/>
    <w:rsid w:val="00FB297A"/>
    <w:rsid w:val="00FC4B0C"/>
    <w:rsid w:val="00FC5EBC"/>
    <w:rsid w:val="00FF44C5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8A9CD"/>
  <w15:docId w15:val="{F8648B11-CDED-40CA-B9F6-D46B5CA6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C4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C76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36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667"/>
  </w:style>
  <w:style w:type="paragraph" w:styleId="Stopka">
    <w:name w:val="footer"/>
    <w:basedOn w:val="Normalny"/>
    <w:link w:val="StopkaZnak"/>
    <w:unhideWhenUsed/>
    <w:rsid w:val="00DC36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C3667"/>
  </w:style>
  <w:style w:type="character" w:styleId="Hipercze">
    <w:name w:val="Hyperlink"/>
    <w:basedOn w:val="Domylnaczcionkaakapitu"/>
    <w:uiPriority w:val="99"/>
    <w:unhideWhenUsed/>
    <w:rsid w:val="00E21C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1765"/>
    <w:pPr>
      <w:ind w:left="720"/>
      <w:contextualSpacing/>
    </w:pPr>
  </w:style>
  <w:style w:type="character" w:styleId="Pogrubienie">
    <w:name w:val="Strong"/>
    <w:qFormat/>
    <w:rsid w:val="00537E78"/>
    <w:rPr>
      <w:b/>
      <w:bCs/>
    </w:rPr>
  </w:style>
  <w:style w:type="paragraph" w:styleId="NormalnyWeb">
    <w:name w:val="Normal (Web)"/>
    <w:basedOn w:val="Normalny"/>
    <w:rsid w:val="00537E7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7E78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A3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3B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4A3B7E"/>
    <w:rPr>
      <w:vertAlign w:val="superscript"/>
    </w:rPr>
  </w:style>
  <w:style w:type="table" w:styleId="Tabela-Siatka">
    <w:name w:val="Table Grid"/>
    <w:basedOn w:val="Standardowy"/>
    <w:uiPriority w:val="59"/>
    <w:rsid w:val="00B2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r.org.pl" TargetMode="External"/><Relationship Id="rId2" Type="http://schemas.openxmlformats.org/officeDocument/2006/relationships/hyperlink" Target="mailto:domagrg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P\AppData\Roaming\Microsoft\Szablony\Papier%20PFRON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D16A-75DF-4ADE-9766-721D63D8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C:\Users\PPP\AppData\Roaming\Microsoft\Szablony\Papier PFRON kolor.dotx</Template>
  <TotalTime>1</TotalTime>
  <Pages>6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Beata Jagielska</cp:lastModifiedBy>
  <cp:revision>2</cp:revision>
  <cp:lastPrinted>2024-09-11T17:25:00Z</cp:lastPrinted>
  <dcterms:created xsi:type="dcterms:W3CDTF">2024-09-12T17:08:00Z</dcterms:created>
  <dcterms:modified xsi:type="dcterms:W3CDTF">2024-09-12T17:08:00Z</dcterms:modified>
</cp:coreProperties>
</file>